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5E" w:rsidRPr="00C97187" w:rsidRDefault="00884E5E" w:rsidP="00C97187">
      <w:pPr>
        <w:jc w:val="center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Классный час, посвященный Международному дню памяти жертв Холокоста</w:t>
      </w:r>
    </w:p>
    <w:p w:rsidR="00884E5E" w:rsidRPr="00C97187" w:rsidRDefault="00884E5E" w:rsidP="00B073BA">
      <w:pPr>
        <w:rPr>
          <w:rFonts w:ascii="Georgia" w:hAnsi="Georgia" w:cs="Georgia"/>
          <w:b/>
          <w:bCs/>
          <w:sz w:val="28"/>
          <w:szCs w:val="28"/>
        </w:rPr>
      </w:pPr>
    </w:p>
    <w:p w:rsidR="00884E5E" w:rsidRDefault="00884E5E" w:rsidP="00B073BA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1 слайд.   </w:t>
      </w:r>
      <w:r>
        <w:rPr>
          <w:rFonts w:ascii="Georgia" w:hAnsi="Georgia" w:cs="Georgia"/>
          <w:b/>
          <w:bCs/>
          <w:sz w:val="28"/>
          <w:szCs w:val="28"/>
        </w:rPr>
        <w:t xml:space="preserve">Заставка. </w:t>
      </w:r>
    </w:p>
    <w:p w:rsidR="00884E5E" w:rsidRPr="00C97187" w:rsidRDefault="00884E5E" w:rsidP="00215A64">
      <w:pPr>
        <w:numPr>
          <w:ilvl w:val="0"/>
          <w:numId w:val="1"/>
        </w:numPr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27 января отмечается памятная и трагическая дата в истории Второй мировой войны. Это Международный день памяти жертв Холокосты. Знаете ли вы, ребята, что такое Холокост? </w:t>
      </w:r>
      <w:r>
        <w:rPr>
          <w:rFonts w:ascii="Georgia" w:hAnsi="Georgia" w:cs="Georgia"/>
          <w:sz w:val="28"/>
          <w:szCs w:val="28"/>
        </w:rPr>
        <w:br/>
        <w:t>Так вот, прежде, чем рассказать вам подробности этой кровавой страницы истории, я хочу спросить вас- Что такое расизм?</w:t>
      </w:r>
    </w:p>
    <w:p w:rsidR="00884E5E" w:rsidRDefault="00884E5E" w:rsidP="00420F66">
      <w:pPr>
        <w:rPr>
          <w:rFonts w:ascii="Georgia" w:hAnsi="Georgia" w:cs="Georgia"/>
          <w:b/>
          <w:bCs/>
          <w:color w:val="252525"/>
          <w:sz w:val="28"/>
          <w:szCs w:val="28"/>
          <w:shd w:val="clear" w:color="auto" w:fill="FFFFFF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2 слайд</w:t>
      </w:r>
      <w:r w:rsidRPr="00C97187">
        <w:rPr>
          <w:rFonts w:ascii="Georgia" w:hAnsi="Georgia" w:cs="Georgia"/>
          <w:b/>
          <w:bCs/>
          <w:color w:val="252525"/>
          <w:sz w:val="28"/>
          <w:szCs w:val="28"/>
          <w:shd w:val="clear" w:color="auto" w:fill="FFFFFF"/>
        </w:rPr>
        <w:t xml:space="preserve">  </w:t>
      </w:r>
    </w:p>
    <w:p w:rsidR="00884E5E" w:rsidRPr="00C97187" w:rsidRDefault="00884E5E" w:rsidP="00420F66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05445C">
        <w:rPr>
          <w:rFonts w:ascii="Georgia" w:hAnsi="Georgia" w:cs="Georgia"/>
          <w:b/>
          <w:bCs/>
          <w:sz w:val="28"/>
          <w:szCs w:val="28"/>
          <w:shd w:val="clear" w:color="auto" w:fill="FFFFFF"/>
        </w:rPr>
        <w:t>Расизм</w:t>
      </w:r>
      <w:r w:rsidRPr="0005445C">
        <w:rPr>
          <w:rFonts w:ascii="Georgia" w:hAnsi="Georgia" w:cs="Georgia"/>
          <w:sz w:val="28"/>
          <w:szCs w:val="28"/>
          <w:shd w:val="clear" w:color="auto" w:fill="FFFFFF"/>
        </w:rPr>
        <w:t> — неприязненное отношение к людям другой расы и национальности</w:t>
      </w:r>
      <w:r w:rsidRPr="00C97187">
        <w:rPr>
          <w:rFonts w:ascii="Georgia" w:hAnsi="Georgia" w:cs="Georgia"/>
          <w:color w:val="252525"/>
          <w:sz w:val="28"/>
          <w:szCs w:val="28"/>
          <w:shd w:val="clear" w:color="auto" w:fill="FFFFFF"/>
        </w:rPr>
        <w:t>.</w:t>
      </w:r>
    </w:p>
    <w:p w:rsidR="00884E5E" w:rsidRDefault="00884E5E" w:rsidP="00E95B73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3 слайд</w:t>
      </w:r>
      <w:r w:rsidRPr="00C97187">
        <w:rPr>
          <w:rFonts w:ascii="Georgia" w:hAnsi="Georgia" w:cs="Georgia"/>
          <w:sz w:val="28"/>
          <w:szCs w:val="28"/>
        </w:rPr>
        <w:t xml:space="preserve"> </w:t>
      </w:r>
    </w:p>
    <w:p w:rsidR="00884E5E" w:rsidRPr="00C97187" w:rsidRDefault="00884E5E" w:rsidP="00215A64">
      <w:pPr>
        <w:numPr>
          <w:ilvl w:val="0"/>
          <w:numId w:val="1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Гитлер в годы своего правления ввёл понятие «Нацистская расовая политика». Основная мысль её заключалась в том, что арийцы (тоесть чистокровные немцы- голубоглазые с светлыми волосами)- высшая раса, лучше других. Ни в коем случае не должно быть смешение рас. Главным же объектом преследования  гитлеровцев стали евреи- им не разрешалось учиться, работать, владеть имуществом. Над ними постоянно совершались акты насилия. Аналогичные действия были к цыганам,  алкоголикам, слабоумным и инвалидам.</w:t>
      </w:r>
    </w:p>
    <w:p w:rsidR="00884E5E" w:rsidRDefault="00884E5E" w:rsidP="00420F66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4 слайд</w:t>
      </w:r>
      <w:r w:rsidRPr="00C97187">
        <w:rPr>
          <w:rFonts w:ascii="Georgia" w:hAnsi="Georgia" w:cs="Georgia"/>
          <w:sz w:val="28"/>
          <w:szCs w:val="28"/>
        </w:rPr>
        <w:t xml:space="preserve"> </w:t>
      </w:r>
    </w:p>
    <w:p w:rsidR="00884E5E" w:rsidRDefault="00884E5E" w:rsidP="00215A64">
      <w:pPr>
        <w:numPr>
          <w:ilvl w:val="0"/>
          <w:numId w:val="2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Всем евреям, в независимости от возраста  полагалось носить нашивку на одежде в виде желтой звезды</w:t>
      </w:r>
      <w:r w:rsidRPr="00C97187">
        <w:rPr>
          <w:rFonts w:ascii="Georgia" w:hAnsi="Georgia" w:cs="Georgia"/>
          <w:sz w:val="28"/>
          <w:szCs w:val="28"/>
        </w:rPr>
        <w:t> или Лата («жёлтый знак» или «знак позора»</w:t>
      </w:r>
      <w:r>
        <w:rPr>
          <w:rFonts w:ascii="Georgia" w:hAnsi="Georgia" w:cs="Georgia"/>
          <w:sz w:val="28"/>
          <w:szCs w:val="28"/>
        </w:rPr>
        <w:t xml:space="preserve"> ) — особый отличительный знак</w:t>
      </w:r>
      <w:r w:rsidRPr="00C97187">
        <w:rPr>
          <w:rFonts w:ascii="Georgia" w:hAnsi="Georgia" w:cs="Georgia"/>
          <w:sz w:val="28"/>
          <w:szCs w:val="28"/>
        </w:rPr>
        <w:t>, чтобы отличать евреев в общественных местах</w:t>
      </w:r>
      <w:r>
        <w:rPr>
          <w:rFonts w:ascii="Georgia" w:hAnsi="Georgia" w:cs="Georgia"/>
          <w:sz w:val="28"/>
          <w:szCs w:val="28"/>
        </w:rPr>
        <w:t>.</w:t>
      </w:r>
    </w:p>
    <w:p w:rsidR="00884E5E" w:rsidRDefault="00884E5E" w:rsidP="000E7601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5 слайд  </w:t>
      </w:r>
    </w:p>
    <w:p w:rsidR="00884E5E" w:rsidRPr="00453A50" w:rsidRDefault="00884E5E" w:rsidP="00215A64">
      <w:pPr>
        <w:numPr>
          <w:ilvl w:val="0"/>
          <w:numId w:val="2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>Холокост-  геноцид</w:t>
      </w:r>
      <w:r>
        <w:rPr>
          <w:rFonts w:ascii="Georgia" w:hAnsi="Georgia" w:cs="Georgia"/>
          <w:sz w:val="28"/>
          <w:szCs w:val="28"/>
        </w:rPr>
        <w:t xml:space="preserve"> (полное уничтожение)</w:t>
      </w:r>
      <w:r w:rsidRPr="00C97187">
        <w:rPr>
          <w:rFonts w:ascii="Georgia" w:hAnsi="Georgia" w:cs="Georgia"/>
          <w:sz w:val="28"/>
          <w:szCs w:val="28"/>
        </w:rPr>
        <w:t xml:space="preserve"> еврейского народа нацистами и их пособниками в 1933 - 1945 гг. от древнегреческого Holocaustosis, означающего «всесожжение», «уничтожение огнем», «жертвоприношение».</w:t>
      </w:r>
    </w:p>
    <w:p w:rsidR="00884E5E" w:rsidRDefault="00884E5E" w:rsidP="000E7601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6 слайд  </w:t>
      </w:r>
    </w:p>
    <w:p w:rsidR="00884E5E" w:rsidRPr="00C97187" w:rsidRDefault="00884E5E" w:rsidP="00215A64">
      <w:pPr>
        <w:numPr>
          <w:ilvl w:val="0"/>
          <w:numId w:val="3"/>
        </w:num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 </w:t>
      </w:r>
      <w:r w:rsidRPr="00C97187">
        <w:rPr>
          <w:rFonts w:ascii="Georgia" w:hAnsi="Georgia" w:cs="Georgia"/>
          <w:sz w:val="28"/>
          <w:szCs w:val="28"/>
        </w:rPr>
        <w:t>6 млн человеческих  жертв немыслимого в истории уничтожения людей только за принадлежность еврейской  нации! Преднамеренная попытка полного истребления целой нации, включая мужчин, женщин и детей, приведшая к около трети еврейского населения мира. Кроме того, были уничтожены от четверти до трети цыганского народа, подвергались тотальному истреблению также чернокожие граждане Германии, душевнобольные и нетрудоспособные</w:t>
      </w:r>
    </w:p>
    <w:p w:rsidR="00884E5E" w:rsidRDefault="00884E5E" w:rsidP="00D93574">
      <w:pPr>
        <w:rPr>
          <w:rFonts w:ascii="Georgia" w:hAnsi="Georgia" w:cs="Georgia"/>
          <w:b/>
          <w:bCs/>
          <w:sz w:val="28"/>
          <w:szCs w:val="28"/>
        </w:rPr>
      </w:pPr>
    </w:p>
    <w:p w:rsidR="00884E5E" w:rsidRDefault="00884E5E" w:rsidP="00D93574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7 слайд  </w:t>
      </w:r>
      <w:r w:rsidRPr="00C97187">
        <w:rPr>
          <w:rFonts w:ascii="Georgia" w:hAnsi="Georgia" w:cs="Georgia"/>
          <w:b/>
          <w:bCs/>
          <w:sz w:val="28"/>
          <w:szCs w:val="28"/>
        </w:rPr>
        <w:br/>
      </w:r>
      <w:r>
        <w:rPr>
          <w:rFonts w:ascii="Georgia" w:hAnsi="Georgia" w:cs="Georgia"/>
          <w:sz w:val="28"/>
          <w:szCs w:val="28"/>
        </w:rPr>
        <w:t xml:space="preserve">2. </w:t>
      </w:r>
      <w:r w:rsidRPr="00C97187">
        <w:rPr>
          <w:rFonts w:ascii="Georgia" w:hAnsi="Georgia" w:cs="Georgia"/>
          <w:sz w:val="28"/>
          <w:szCs w:val="28"/>
        </w:rPr>
        <w:t>Для контроля над еврейским населением, немцы и их союзники создавали гетто, пересылочные лагеря и лагеря принудительного труда, которые действовали в течение всей войны.</w:t>
      </w:r>
      <w:r>
        <w:rPr>
          <w:rFonts w:ascii="Georgia" w:hAnsi="Georgia" w:cs="Georgia"/>
          <w:sz w:val="28"/>
          <w:szCs w:val="28"/>
        </w:rPr>
        <w:t xml:space="preserve"> Гетто- </w:t>
      </w:r>
      <w:r w:rsidRPr="001E1C19">
        <w:rPr>
          <w:rFonts w:ascii="Georgia" w:hAnsi="Georgia" w:cs="Georgia"/>
          <w:sz w:val="28"/>
          <w:szCs w:val="28"/>
        </w:rPr>
        <w:t xml:space="preserve">это район. куда насильственно (иногда в добровольно-принудительном порядке) сгоняется </w:t>
      </w:r>
      <w:r>
        <w:rPr>
          <w:rFonts w:ascii="Georgia" w:hAnsi="Georgia" w:cs="Georgia"/>
          <w:sz w:val="28"/>
          <w:szCs w:val="28"/>
        </w:rPr>
        <w:t xml:space="preserve">часть населения, </w:t>
      </w:r>
      <w:r w:rsidRPr="001E1C19">
        <w:rPr>
          <w:rFonts w:ascii="Georgia" w:hAnsi="Georgia" w:cs="Georgia"/>
          <w:sz w:val="28"/>
          <w:szCs w:val="28"/>
        </w:rPr>
        <w:t>выделенная по какому-то признаку, чаще всего, национальному</w:t>
      </w:r>
      <w:r>
        <w:rPr>
          <w:rFonts w:ascii="Georgia" w:hAnsi="Georgia" w:cs="Georgia"/>
          <w:sz w:val="28"/>
          <w:szCs w:val="28"/>
        </w:rPr>
        <w:t>.</w:t>
      </w:r>
    </w:p>
    <w:p w:rsidR="00884E5E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8  слайд</w:t>
      </w:r>
      <w:r w:rsidRPr="00C97187">
        <w:rPr>
          <w:rFonts w:ascii="Georgia" w:hAnsi="Georgia" w:cs="Georgia"/>
          <w:sz w:val="28"/>
          <w:szCs w:val="28"/>
        </w:rPr>
        <w:t xml:space="preserve">   </w:t>
      </w:r>
    </w:p>
    <w:p w:rsidR="00884E5E" w:rsidRDefault="00884E5E" w:rsidP="00215A64">
      <w:pPr>
        <w:numPr>
          <w:ilvl w:val="0"/>
          <w:numId w:val="4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Самым известным своей кровавостью стал лагерь Освенцима.</w:t>
      </w:r>
    </w:p>
    <w:p w:rsidR="00884E5E" w:rsidRPr="00C97187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br/>
        <w:t xml:space="preserve"> </w:t>
      </w:r>
      <w:r w:rsidRPr="00C97187">
        <w:rPr>
          <w:rFonts w:ascii="Georgia" w:hAnsi="Georgia" w:cs="Georgia"/>
          <w:b/>
          <w:bCs/>
          <w:sz w:val="28"/>
          <w:szCs w:val="28"/>
        </w:rPr>
        <w:t xml:space="preserve">9 слайд </w:t>
      </w:r>
      <w:r w:rsidRPr="00C97187">
        <w:rPr>
          <w:rFonts w:ascii="Georgia" w:hAnsi="Georgia" w:cs="Georgia"/>
          <w:b/>
          <w:bCs/>
          <w:sz w:val="28"/>
          <w:szCs w:val="28"/>
        </w:rPr>
        <w:br/>
      </w:r>
      <w:r>
        <w:rPr>
          <w:rFonts w:ascii="Georgia" w:hAnsi="Georgia" w:cs="Georgia"/>
          <w:sz w:val="28"/>
          <w:szCs w:val="28"/>
        </w:rPr>
        <w:t xml:space="preserve">2. </w:t>
      </w:r>
      <w:r w:rsidRPr="00C97187">
        <w:rPr>
          <w:rFonts w:ascii="Georgia" w:hAnsi="Georgia" w:cs="Georgia"/>
          <w:sz w:val="28"/>
          <w:szCs w:val="28"/>
        </w:rPr>
        <w:t xml:space="preserve"> В январе 1942 года в пригороде Берлина, Ванзее, состоялась конференция, на которой гитлеровскими нацистами было принято «окончательное решение» еврейского вопроса, что означало тотальное уничтожение еврейского населения Европы. </w:t>
      </w:r>
    </w:p>
    <w:p w:rsidR="00884E5E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10 слайд</w:t>
      </w:r>
      <w:r w:rsidRPr="00C97187">
        <w:rPr>
          <w:rFonts w:ascii="Georgia" w:hAnsi="Georgia" w:cs="Georgia"/>
          <w:sz w:val="28"/>
          <w:szCs w:val="28"/>
        </w:rPr>
        <w:t xml:space="preserve">  </w:t>
      </w:r>
    </w:p>
    <w:p w:rsidR="00884E5E" w:rsidRPr="00C97187" w:rsidRDefault="00884E5E" w:rsidP="00215A64">
      <w:pPr>
        <w:numPr>
          <w:ilvl w:val="0"/>
          <w:numId w:val="5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>С этого времени Освенцим стал «фабрикой смерти». Его узники были обречены на уничтожение голодом, тяжелой работой, «медицинскими» экспериментами, а также на немедленную смерть в результате расстрелов и удушья газом.</w:t>
      </w:r>
    </w:p>
    <w:p w:rsidR="00884E5E" w:rsidRPr="00C97187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11 слайд</w:t>
      </w:r>
      <w:r w:rsidRPr="00C97187">
        <w:rPr>
          <w:rFonts w:ascii="Georgia" w:hAnsi="Georgia" w:cs="Georgia"/>
          <w:sz w:val="28"/>
          <w:szCs w:val="28"/>
        </w:rPr>
        <w:br/>
        <w:t xml:space="preserve"> </w:t>
      </w:r>
      <w:r>
        <w:rPr>
          <w:rFonts w:ascii="Georgia" w:hAnsi="Georgia" w:cs="Georgia"/>
          <w:sz w:val="28"/>
          <w:szCs w:val="28"/>
        </w:rPr>
        <w:t xml:space="preserve">2.   </w:t>
      </w:r>
      <w:r w:rsidRPr="00C97187">
        <w:rPr>
          <w:rFonts w:ascii="Georgia" w:hAnsi="Georgia" w:cs="Georgia"/>
          <w:sz w:val="28"/>
          <w:szCs w:val="28"/>
        </w:rPr>
        <w:t>Большинство узников погибло сразу же после прибытия без регистрации и обозначения лагерными номерами. Именно поэтому очень сложно установить точное число убитых</w:t>
      </w:r>
    </w:p>
    <w:p w:rsidR="00884E5E" w:rsidRPr="00C97187" w:rsidRDefault="00884E5E" w:rsidP="00EA35E5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12  слайд </w:t>
      </w:r>
    </w:p>
    <w:p w:rsidR="00884E5E" w:rsidRDefault="00884E5E" w:rsidP="00215A64">
      <w:pPr>
        <w:numPr>
          <w:ilvl w:val="0"/>
          <w:numId w:val="6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 xml:space="preserve">Главные ворота концлагеря Освенцим-I с надписью: «ARBEIT MACHT FREI» («Работа делает свободным»).Циничный лозунг на воротах призван был убедить прибывающих заключенных в том, что нацисты не питают никаких злых намерений по отношению к ним. В действительности подавляющее большинство людей, которые читали эту надпись, были убиты в первые же 24 часа. </w:t>
      </w:r>
    </w:p>
    <w:p w:rsidR="00884E5E" w:rsidRPr="00C97187" w:rsidRDefault="00884E5E" w:rsidP="00EA35E5">
      <w:pPr>
        <w:rPr>
          <w:rFonts w:ascii="Georgia" w:hAnsi="Georgia" w:cs="Georgia"/>
          <w:sz w:val="28"/>
          <w:szCs w:val="28"/>
        </w:rPr>
      </w:pPr>
    </w:p>
    <w:p w:rsidR="00884E5E" w:rsidRPr="00C97187" w:rsidRDefault="00884E5E" w:rsidP="00EA35E5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13слайд </w:t>
      </w:r>
    </w:p>
    <w:p w:rsidR="00884E5E" w:rsidRPr="00C97187" w:rsidRDefault="00884E5E" w:rsidP="00215A64">
      <w:pPr>
        <w:numPr>
          <w:ilvl w:val="0"/>
          <w:numId w:val="6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>Через эти ворота заключенные ежедневно отправлялись на работу и возвращались 10 часов спустя. В маленьком скверике рядом с лагерной кухней лагерный оркестр играл марши</w:t>
      </w:r>
      <w:r>
        <w:rPr>
          <w:rFonts w:ascii="Georgia" w:hAnsi="Georgia" w:cs="Georgia"/>
          <w:sz w:val="28"/>
          <w:szCs w:val="28"/>
        </w:rPr>
        <w:t>.</w:t>
      </w:r>
      <w:r w:rsidRPr="00C97187">
        <w:rPr>
          <w:rFonts w:ascii="Georgia" w:hAnsi="Georgia" w:cs="Georgia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И</w:t>
      </w:r>
      <w:r w:rsidRPr="00C97187">
        <w:rPr>
          <w:rFonts w:ascii="Georgia" w:hAnsi="Georgia" w:cs="Georgia"/>
          <w:sz w:val="28"/>
          <w:szCs w:val="28"/>
        </w:rPr>
        <w:t xml:space="preserve">грал, когда узники шли на работу, когда возвращались с работы </w:t>
      </w:r>
      <w:r>
        <w:rPr>
          <w:rFonts w:ascii="Georgia" w:hAnsi="Georgia" w:cs="Georgia"/>
          <w:sz w:val="28"/>
          <w:szCs w:val="28"/>
        </w:rPr>
        <w:t xml:space="preserve">и </w:t>
      </w:r>
      <w:r w:rsidRPr="00C97187">
        <w:rPr>
          <w:rFonts w:ascii="Georgia" w:hAnsi="Georgia" w:cs="Georgia"/>
          <w:sz w:val="28"/>
          <w:szCs w:val="28"/>
        </w:rPr>
        <w:t xml:space="preserve"> когда колонны узников шли в газовые камер</w:t>
      </w:r>
    </w:p>
    <w:p w:rsidR="00884E5E" w:rsidRDefault="00884E5E" w:rsidP="00EA35E5">
      <w:pPr>
        <w:rPr>
          <w:rFonts w:ascii="Georgia" w:hAnsi="Georgia" w:cs="Georgia"/>
          <w:b/>
          <w:bCs/>
          <w:sz w:val="28"/>
          <w:szCs w:val="28"/>
        </w:rPr>
      </w:pPr>
    </w:p>
    <w:p w:rsidR="00884E5E" w:rsidRDefault="00884E5E" w:rsidP="00EA35E5">
      <w:pPr>
        <w:rPr>
          <w:rFonts w:ascii="Georgia" w:hAnsi="Georgia" w:cs="Georgia"/>
          <w:b/>
          <w:bCs/>
          <w:sz w:val="28"/>
          <w:szCs w:val="28"/>
        </w:rPr>
      </w:pPr>
    </w:p>
    <w:p w:rsidR="00884E5E" w:rsidRPr="00C97187" w:rsidRDefault="00884E5E" w:rsidP="00EA35E5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14  слайд</w:t>
      </w:r>
      <w:r w:rsidRPr="00C97187">
        <w:rPr>
          <w:rFonts w:ascii="Georgia" w:hAnsi="Georgia" w:cs="Georgia"/>
          <w:b/>
          <w:bCs/>
          <w:sz w:val="28"/>
          <w:szCs w:val="28"/>
        </w:rPr>
        <w:br/>
      </w:r>
      <w:r>
        <w:rPr>
          <w:rFonts w:ascii="Georgia" w:hAnsi="Georgia" w:cs="Georgia"/>
          <w:sz w:val="28"/>
          <w:szCs w:val="28"/>
        </w:rPr>
        <w:t xml:space="preserve">1.   </w:t>
      </w:r>
      <w:r w:rsidRPr="00C97187">
        <w:rPr>
          <w:rFonts w:ascii="Georgia" w:hAnsi="Georgia" w:cs="Georgia"/>
          <w:sz w:val="28"/>
          <w:szCs w:val="28"/>
        </w:rPr>
        <w:t>Именно таким образом были умервлещена большая часть заключенных Освенциа- их душили отравляющим ядовитыми газами  , а после сжигали в печах.</w:t>
      </w:r>
    </w:p>
    <w:p w:rsidR="00884E5E" w:rsidRPr="00C97187" w:rsidRDefault="00884E5E" w:rsidP="00215A64">
      <w:pPr>
        <w:numPr>
          <w:ilvl w:val="0"/>
          <w:numId w:val="7"/>
        </w:num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лайд</w:t>
      </w:r>
    </w:p>
    <w:p w:rsidR="00884E5E" w:rsidRDefault="00884E5E" w:rsidP="00215A64">
      <w:pPr>
        <w:ind w:left="360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</w:t>
      </w:r>
      <w:r w:rsidRPr="00C97187">
        <w:rPr>
          <w:rFonts w:ascii="Georgia" w:hAnsi="Georgia" w:cs="Georgia"/>
          <w:sz w:val="28"/>
          <w:szCs w:val="28"/>
        </w:rPr>
        <w:t xml:space="preserve">Это было что-то вроде… Ада…Многочисленные врачи СС, работавшие в лагере, ставили на заключенных преступные эксперименты. </w:t>
      </w:r>
    </w:p>
    <w:p w:rsidR="00884E5E" w:rsidRPr="00C97187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16 слайд   </w:t>
      </w:r>
    </w:p>
    <w:p w:rsidR="00884E5E" w:rsidRPr="00C97187" w:rsidRDefault="00884E5E" w:rsidP="00215A64">
      <w:pPr>
        <w:numPr>
          <w:ilvl w:val="0"/>
          <w:numId w:val="8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 xml:space="preserve">Доктор Йозеф Менгеле, главный врач Освенцима, проводил эксперименты на детях-близнецах и детях с физическими недостатками; он вводил в вены и сердца заключенных вредные препараты, чтобы определить степень страдания, которой можно достичь, и проверить, насколько быстро </w:t>
      </w:r>
      <w:r>
        <w:rPr>
          <w:rFonts w:ascii="Georgia" w:hAnsi="Georgia" w:cs="Georgia"/>
          <w:sz w:val="28"/>
          <w:szCs w:val="28"/>
        </w:rPr>
        <w:t xml:space="preserve">физическая боль </w:t>
      </w:r>
      <w:r w:rsidRPr="00C97187">
        <w:rPr>
          <w:rFonts w:ascii="Georgia" w:hAnsi="Georgia" w:cs="Georgia"/>
          <w:sz w:val="28"/>
          <w:szCs w:val="28"/>
        </w:rPr>
        <w:t xml:space="preserve">приводят к смерти. </w:t>
      </w:r>
    </w:p>
    <w:p w:rsidR="00884E5E" w:rsidRPr="00C97187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17слайд </w:t>
      </w:r>
    </w:p>
    <w:p w:rsidR="00884E5E" w:rsidRPr="00C97187" w:rsidRDefault="00884E5E" w:rsidP="00215A64">
      <w:pPr>
        <w:numPr>
          <w:ilvl w:val="0"/>
          <w:numId w:val="8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>Кроме того, в Освенциме осуществлялись разного рода опыты с применением новых лекарств и препаратов: проводилась пересадка кожи и т.д.</w:t>
      </w:r>
    </w:p>
    <w:p w:rsidR="00884E5E" w:rsidRPr="00C97187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18 слайд</w:t>
      </w:r>
    </w:p>
    <w:p w:rsidR="00884E5E" w:rsidRPr="00C97187" w:rsidRDefault="00884E5E" w:rsidP="00215A64">
      <w:pPr>
        <w:numPr>
          <w:ilvl w:val="0"/>
          <w:numId w:val="9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>Около трех миллионов евреев – половина всех жертв Холокоста – были гражданами СССР. Фотографировать «окончательное решение» еврейского вопроса было запрещено, однако многие немецкие солдаты нарушали этот запрет, особенно во время массовых расстрелов. Солдаты, приезжая в отпуск, привозили такие снимки домой, чтобы показать своим домашним и друзьям.</w:t>
      </w:r>
    </w:p>
    <w:p w:rsidR="00884E5E" w:rsidRPr="00C97187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19 слайд</w:t>
      </w:r>
      <w:r w:rsidRPr="00C97187">
        <w:rPr>
          <w:rFonts w:ascii="Georgia" w:hAnsi="Georgia" w:cs="Georgia"/>
          <w:sz w:val="28"/>
          <w:szCs w:val="28"/>
        </w:rPr>
        <w:br/>
      </w:r>
      <w:r>
        <w:rPr>
          <w:rFonts w:ascii="Georgia" w:hAnsi="Georgia" w:cs="Georgia"/>
          <w:sz w:val="28"/>
          <w:szCs w:val="28"/>
        </w:rPr>
        <w:t xml:space="preserve">2.   </w:t>
      </w:r>
      <w:r w:rsidRPr="00C97187">
        <w:rPr>
          <w:rFonts w:ascii="Georgia" w:hAnsi="Georgia" w:cs="Georgia"/>
          <w:sz w:val="28"/>
          <w:szCs w:val="28"/>
        </w:rPr>
        <w:t>Это лишь малое количество обручальных колец, снятое с жертв Холокоста. Они были обнаружены в 1945 году, после освобождения лагеря.</w:t>
      </w:r>
    </w:p>
    <w:p w:rsidR="00884E5E" w:rsidRPr="00C97187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 xml:space="preserve">20 слайд </w:t>
      </w:r>
    </w:p>
    <w:p w:rsidR="00884E5E" w:rsidRPr="00C97187" w:rsidRDefault="00884E5E" w:rsidP="00215A64">
      <w:pPr>
        <w:numPr>
          <w:ilvl w:val="0"/>
          <w:numId w:val="10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 xml:space="preserve">Миллионы людей были убиты и не имеют могил, никто их не хоронил, они стали дымом и пеплом… 27 января, большинство стран мира отмечают Международный день памяти жертв Холокоста19 апреля </w:t>
      </w:r>
      <w:smartTag w:uri="urn:schemas-microsoft-com:office:smarttags" w:element="metricconverter">
        <w:smartTagPr>
          <w:attr w:name="ProductID" w:val="1943 г"/>
        </w:smartTagPr>
        <w:r w:rsidRPr="00C97187">
          <w:rPr>
            <w:rFonts w:ascii="Georgia" w:hAnsi="Georgia" w:cs="Georgia"/>
            <w:sz w:val="28"/>
            <w:szCs w:val="28"/>
          </w:rPr>
          <w:t>1943 г</w:t>
        </w:r>
      </w:smartTag>
      <w:r w:rsidRPr="00C97187">
        <w:rPr>
          <w:rFonts w:ascii="Georgia" w:hAnsi="Georgia" w:cs="Georgia"/>
          <w:sz w:val="28"/>
          <w:szCs w:val="28"/>
        </w:rPr>
        <w:t xml:space="preserve">.  Этот День отмечает весь цивилизованный мир. Для России он особенно важен в обстановке обострения расизма </w:t>
      </w:r>
    </w:p>
    <w:p w:rsidR="00884E5E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21-23 слайд</w:t>
      </w:r>
      <w:r w:rsidRPr="00C97187">
        <w:rPr>
          <w:rFonts w:ascii="Georgia" w:hAnsi="Georgia" w:cs="Georgia"/>
          <w:sz w:val="28"/>
          <w:szCs w:val="28"/>
        </w:rPr>
        <w:br/>
      </w:r>
      <w:r>
        <w:rPr>
          <w:rFonts w:ascii="Georgia" w:hAnsi="Georgia" w:cs="Georgia"/>
          <w:sz w:val="28"/>
          <w:szCs w:val="28"/>
        </w:rPr>
        <w:t xml:space="preserve">2.  </w:t>
      </w:r>
      <w:r w:rsidRPr="00C97187">
        <w:rPr>
          <w:rFonts w:ascii="Georgia" w:hAnsi="Georgia" w:cs="Georgia"/>
          <w:sz w:val="28"/>
          <w:szCs w:val="28"/>
        </w:rPr>
        <w:t>Памяти жертвам Холокоста во многих странах установлены памятные мемориалы . А на месте самого лагеря- исторический музей, где и по сей день проводятся экскурсии.</w:t>
      </w:r>
    </w:p>
    <w:p w:rsidR="00884E5E" w:rsidRPr="00C97187" w:rsidRDefault="00884E5E">
      <w:pPr>
        <w:rPr>
          <w:rFonts w:ascii="Georgia" w:hAnsi="Georgia" w:cs="Georgia"/>
          <w:sz w:val="28"/>
          <w:szCs w:val="28"/>
        </w:rPr>
      </w:pPr>
    </w:p>
    <w:p w:rsidR="00884E5E" w:rsidRPr="00C97187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24 слайд</w:t>
      </w:r>
      <w:r w:rsidRPr="00C97187">
        <w:rPr>
          <w:rFonts w:ascii="Georgia" w:hAnsi="Georgia" w:cs="Georgia"/>
          <w:sz w:val="28"/>
          <w:szCs w:val="28"/>
        </w:rPr>
        <w:t xml:space="preserve"> </w:t>
      </w:r>
      <w:r w:rsidRPr="00C97187">
        <w:rPr>
          <w:rFonts w:ascii="Georgia" w:hAnsi="Georgia" w:cs="Georgia"/>
          <w:sz w:val="28"/>
          <w:szCs w:val="28"/>
        </w:rPr>
        <w:br/>
        <w:t>Холокост – одна из глобальных катастроф ХХ века</w:t>
      </w:r>
      <w:r>
        <w:rPr>
          <w:rFonts w:ascii="Georgia" w:hAnsi="Georgia" w:cs="Georgia"/>
          <w:sz w:val="28"/>
          <w:szCs w:val="28"/>
        </w:rPr>
        <w:t>.</w:t>
      </w:r>
    </w:p>
    <w:p w:rsidR="00884E5E" w:rsidRPr="00C97187" w:rsidRDefault="00884E5E" w:rsidP="00215A64">
      <w:pPr>
        <w:numPr>
          <w:ilvl w:val="0"/>
          <w:numId w:val="11"/>
        </w:num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 xml:space="preserve">Через ужасы гетто и нацистских лагерей смерти прошло бесчисленное множество мужчин, женщин и детей, которым, тем не менее, удалось выжить. </w:t>
      </w:r>
      <w:r>
        <w:rPr>
          <w:rFonts w:ascii="Georgia" w:hAnsi="Georgia" w:cs="Georgia"/>
          <w:sz w:val="28"/>
          <w:szCs w:val="28"/>
        </w:rPr>
        <w:t xml:space="preserve"> Эта беда не обошла стороной и жителей нашего села</w:t>
      </w:r>
      <w:r w:rsidRPr="002A40DF">
        <w:rPr>
          <w:rFonts w:ascii="Georgia" w:hAnsi="Georgia" w:cs="Georgia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Шапка Григорий Дмитреевич и Хлопоня Иван Сергеевич били в концлагере в германии.</w:t>
      </w:r>
    </w:p>
    <w:p w:rsidR="00884E5E" w:rsidRDefault="00884E5E">
      <w:p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Учитель нашей школы Зубенко Михаил Герасимович был в концлагере в Норвегии. </w:t>
      </w:r>
      <w:r w:rsidRPr="00C97187">
        <w:rPr>
          <w:rFonts w:ascii="Georgia" w:hAnsi="Georgia" w:cs="Georgia"/>
          <w:b/>
          <w:bCs/>
          <w:sz w:val="28"/>
          <w:szCs w:val="28"/>
        </w:rPr>
        <w:t>25 слайд</w:t>
      </w:r>
      <w:r w:rsidRPr="00C97187">
        <w:rPr>
          <w:rFonts w:ascii="Georgia" w:hAnsi="Georgia" w:cs="Georgia"/>
          <w:sz w:val="28"/>
          <w:szCs w:val="28"/>
        </w:rPr>
        <w:t xml:space="preserve"> </w:t>
      </w:r>
    </w:p>
    <w:p w:rsidR="00884E5E" w:rsidRPr="00C97187" w:rsidRDefault="00884E5E" w:rsidP="00215A64">
      <w:pPr>
        <w:numPr>
          <w:ilvl w:val="0"/>
          <w:numId w:val="11"/>
        </w:num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К сожалению, и в наше время существуют нацистские группировки, построенные на расизме и не терпимости к людям.</w:t>
      </w:r>
      <w:r w:rsidRPr="00C97187">
        <w:rPr>
          <w:rFonts w:ascii="Georgia" w:hAnsi="Georgia" w:cs="Georgia"/>
          <w:sz w:val="28"/>
          <w:szCs w:val="28"/>
        </w:rPr>
        <w:br/>
      </w:r>
      <w:r>
        <w:rPr>
          <w:rFonts w:ascii="Georgia" w:hAnsi="Georgia" w:cs="Georgia"/>
          <w:sz w:val="28"/>
          <w:szCs w:val="28"/>
        </w:rPr>
        <w:t xml:space="preserve">Но такие массовые убийства, как вовремя Холокоста для </w:t>
      </w:r>
      <w:r w:rsidRPr="00C97187">
        <w:rPr>
          <w:rFonts w:ascii="Georgia" w:hAnsi="Georgia" w:cs="Georgia"/>
          <w:sz w:val="28"/>
          <w:szCs w:val="28"/>
        </w:rPr>
        <w:t xml:space="preserve"> каждого из нас </w:t>
      </w:r>
      <w:r>
        <w:rPr>
          <w:rFonts w:ascii="Georgia" w:hAnsi="Georgia" w:cs="Georgia"/>
          <w:sz w:val="28"/>
          <w:szCs w:val="28"/>
        </w:rPr>
        <w:t>несут главную мысль-</w:t>
      </w:r>
      <w:r w:rsidRPr="00C97187">
        <w:rPr>
          <w:rFonts w:ascii="Georgia" w:hAnsi="Georgia" w:cs="Georgia"/>
          <w:sz w:val="28"/>
          <w:szCs w:val="28"/>
        </w:rPr>
        <w:t xml:space="preserve"> </w:t>
      </w:r>
      <w:r>
        <w:rPr>
          <w:rFonts w:ascii="Georgia" w:hAnsi="Georgia" w:cs="Georgia"/>
          <w:sz w:val="28"/>
          <w:szCs w:val="28"/>
        </w:rPr>
        <w:t>расизм неприемлем в современном обществе. Это плохо. Это зло, ведущее за собой человеческие неповинные жертвы. И если человек не похож на нас вероисповеданием, цветом кожи, и он разговаривает на другом языке- он не хуже и не лучше нас. Все мы одинаково хотим жить и имеем на это право.</w:t>
      </w:r>
      <w:r>
        <w:rPr>
          <w:rFonts w:ascii="Georgia" w:hAnsi="Georgia" w:cs="Georgia"/>
          <w:sz w:val="28"/>
          <w:szCs w:val="28"/>
        </w:rPr>
        <w:br/>
      </w:r>
    </w:p>
    <w:p w:rsidR="00884E5E" w:rsidRPr="00C97187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97187">
        <w:rPr>
          <w:rFonts w:ascii="Georgia" w:hAnsi="Georgia" w:cs="Georgia"/>
          <w:b/>
          <w:bCs/>
          <w:sz w:val="28"/>
          <w:szCs w:val="28"/>
        </w:rPr>
        <w:t>26слайд</w:t>
      </w:r>
    </w:p>
    <w:p w:rsidR="00884E5E" w:rsidRPr="00C97187" w:rsidRDefault="00884E5E">
      <w:pPr>
        <w:rPr>
          <w:rFonts w:ascii="Georgia" w:hAnsi="Georgia" w:cs="Georgia"/>
          <w:sz w:val="28"/>
          <w:szCs w:val="28"/>
        </w:rPr>
      </w:pPr>
      <w:r w:rsidRPr="00C97187">
        <w:rPr>
          <w:rFonts w:ascii="Georgia" w:hAnsi="Georgia" w:cs="Georgia"/>
          <w:sz w:val="28"/>
          <w:szCs w:val="28"/>
        </w:rPr>
        <w:t xml:space="preserve">. </w:t>
      </w:r>
      <w:r>
        <w:rPr>
          <w:rFonts w:ascii="Georgia" w:hAnsi="Georgia" w:cs="Georgia"/>
          <w:sz w:val="28"/>
          <w:szCs w:val="28"/>
        </w:rPr>
        <w:t xml:space="preserve">1  </w:t>
      </w:r>
      <w:r w:rsidRPr="00C97187">
        <w:rPr>
          <w:rFonts w:ascii="Georgia" w:hAnsi="Georgia" w:cs="Georgia"/>
          <w:sz w:val="28"/>
          <w:szCs w:val="28"/>
        </w:rPr>
        <w:t>Помни… Не забывай…Сейчас, в начале XXI века, когда мир гудит от потрясений – национальных взрывов, религиозной нетерпимости, мы обязаны говорить о Холокосте – самом страшном проявлении античеловечности, заживо уничтожившем 6 миллионов людей.</w:t>
      </w:r>
    </w:p>
    <w:p w:rsidR="00884E5E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D7E6E">
        <w:rPr>
          <w:rFonts w:ascii="Georgia" w:hAnsi="Georgia" w:cs="Georgia"/>
          <w:b/>
          <w:bCs/>
          <w:sz w:val="28"/>
          <w:szCs w:val="28"/>
        </w:rPr>
        <w:t>27 слайд</w:t>
      </w:r>
    </w:p>
    <w:p w:rsidR="00884E5E" w:rsidRDefault="00884E5E">
      <w:pPr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br/>
        <w:t xml:space="preserve"> </w:t>
      </w:r>
      <w:r>
        <w:rPr>
          <w:rFonts w:ascii="Georgia" w:hAnsi="Georgia" w:cs="Georgia"/>
          <w:sz w:val="28"/>
          <w:szCs w:val="28"/>
        </w:rPr>
        <w:br/>
      </w:r>
    </w:p>
    <w:p w:rsidR="00884E5E" w:rsidRPr="00CD7E6E" w:rsidRDefault="00884E5E">
      <w:pPr>
        <w:rPr>
          <w:rFonts w:ascii="Georgia" w:hAnsi="Georgia" w:cs="Georgia"/>
          <w:b/>
          <w:bCs/>
          <w:sz w:val="28"/>
          <w:szCs w:val="28"/>
        </w:rPr>
      </w:pPr>
      <w:r w:rsidRPr="00CD7E6E">
        <w:rPr>
          <w:rFonts w:ascii="Georgia" w:hAnsi="Georgia" w:cs="Georgia"/>
          <w:b/>
          <w:bCs/>
          <w:sz w:val="28"/>
          <w:szCs w:val="28"/>
        </w:rPr>
        <w:t>28 слайд</w:t>
      </w:r>
      <w:r>
        <w:rPr>
          <w:rFonts w:ascii="Georgia" w:hAnsi="Georgia" w:cs="Georgia"/>
          <w:b/>
          <w:bCs/>
          <w:sz w:val="28"/>
          <w:szCs w:val="28"/>
        </w:rPr>
        <w:t>. Заставка</w:t>
      </w:r>
    </w:p>
    <w:sectPr w:rsidR="00884E5E" w:rsidRPr="00CD7E6E" w:rsidSect="00997B0B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CCB"/>
    <w:multiLevelType w:val="hybridMultilevel"/>
    <w:tmpl w:val="BBB4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44711F"/>
    <w:multiLevelType w:val="hybridMultilevel"/>
    <w:tmpl w:val="E83AB4C0"/>
    <w:lvl w:ilvl="0" w:tplc="E70E82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2A2C23EA"/>
    <w:multiLevelType w:val="hybridMultilevel"/>
    <w:tmpl w:val="5232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AA08A5"/>
    <w:multiLevelType w:val="hybridMultilevel"/>
    <w:tmpl w:val="EB28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8D5007"/>
    <w:multiLevelType w:val="hybridMultilevel"/>
    <w:tmpl w:val="8308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DB3318"/>
    <w:multiLevelType w:val="hybridMultilevel"/>
    <w:tmpl w:val="B45A6022"/>
    <w:lvl w:ilvl="0" w:tplc="61DEDE96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7A014E"/>
    <w:multiLevelType w:val="hybridMultilevel"/>
    <w:tmpl w:val="CB08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7933A6"/>
    <w:multiLevelType w:val="hybridMultilevel"/>
    <w:tmpl w:val="FC72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91096A"/>
    <w:multiLevelType w:val="hybridMultilevel"/>
    <w:tmpl w:val="62D0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6B7FF0"/>
    <w:multiLevelType w:val="hybridMultilevel"/>
    <w:tmpl w:val="0854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0D5A6C"/>
    <w:multiLevelType w:val="hybridMultilevel"/>
    <w:tmpl w:val="0B2E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5E5"/>
    <w:rsid w:val="0005445C"/>
    <w:rsid w:val="000905D1"/>
    <w:rsid w:val="000E7601"/>
    <w:rsid w:val="001C220A"/>
    <w:rsid w:val="001E1C19"/>
    <w:rsid w:val="00215A64"/>
    <w:rsid w:val="002A40DF"/>
    <w:rsid w:val="00384B1C"/>
    <w:rsid w:val="003A7019"/>
    <w:rsid w:val="00420F66"/>
    <w:rsid w:val="00453A50"/>
    <w:rsid w:val="005B0D8F"/>
    <w:rsid w:val="005D7833"/>
    <w:rsid w:val="00815E7A"/>
    <w:rsid w:val="00884E5E"/>
    <w:rsid w:val="008D702C"/>
    <w:rsid w:val="00946327"/>
    <w:rsid w:val="00997B0B"/>
    <w:rsid w:val="00AE1376"/>
    <w:rsid w:val="00B073BA"/>
    <w:rsid w:val="00B47FA0"/>
    <w:rsid w:val="00B90B1D"/>
    <w:rsid w:val="00BF11F4"/>
    <w:rsid w:val="00BF2EE6"/>
    <w:rsid w:val="00C97187"/>
    <w:rsid w:val="00CD7E6E"/>
    <w:rsid w:val="00D93574"/>
    <w:rsid w:val="00DF54D2"/>
    <w:rsid w:val="00E95B73"/>
    <w:rsid w:val="00EA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8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95B7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4</Pages>
  <Words>969</Words>
  <Characters>5528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27</cp:revision>
  <cp:lastPrinted>2017-01-26T13:15:00Z</cp:lastPrinted>
  <dcterms:created xsi:type="dcterms:W3CDTF">2017-01-13T09:56:00Z</dcterms:created>
  <dcterms:modified xsi:type="dcterms:W3CDTF">2022-05-10T12:18:00Z</dcterms:modified>
</cp:coreProperties>
</file>