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FB" w:rsidRPr="00736B7E" w:rsidRDefault="002209FB" w:rsidP="00736B7E">
      <w:pPr>
        <w:spacing w:line="276" w:lineRule="auto"/>
        <w:jc w:val="center"/>
        <w:rPr>
          <w:bCs/>
          <w:sz w:val="28"/>
          <w:szCs w:val="28"/>
        </w:rPr>
      </w:pPr>
      <w:r w:rsidRPr="00736B7E">
        <w:rPr>
          <w:bCs/>
          <w:sz w:val="28"/>
          <w:szCs w:val="28"/>
        </w:rPr>
        <w:t>Муниципальное общеобразовательное автономное учреждение</w:t>
      </w:r>
    </w:p>
    <w:p w:rsidR="002209FB" w:rsidRPr="00736B7E" w:rsidRDefault="002209FB" w:rsidP="00736B7E">
      <w:pPr>
        <w:spacing w:line="276" w:lineRule="auto"/>
        <w:jc w:val="center"/>
        <w:rPr>
          <w:bCs/>
          <w:sz w:val="28"/>
          <w:szCs w:val="28"/>
        </w:rPr>
      </w:pPr>
      <w:r w:rsidRPr="00736B7E">
        <w:rPr>
          <w:bCs/>
          <w:sz w:val="28"/>
          <w:szCs w:val="28"/>
        </w:rPr>
        <w:t>«Средняя общеобразовательная школа им. Н.Р. Ирикова с. Зилаир»</w:t>
      </w:r>
    </w:p>
    <w:p w:rsidR="002209FB" w:rsidRPr="00736B7E" w:rsidRDefault="002209FB" w:rsidP="00736B7E">
      <w:pPr>
        <w:spacing w:line="276" w:lineRule="auto"/>
        <w:jc w:val="center"/>
        <w:rPr>
          <w:sz w:val="28"/>
          <w:szCs w:val="28"/>
        </w:rPr>
      </w:pPr>
      <w:r w:rsidRPr="00736B7E">
        <w:rPr>
          <w:bCs/>
          <w:sz w:val="28"/>
          <w:szCs w:val="28"/>
        </w:rPr>
        <w:t>Муниципального района Зилаирский район Республики Башкортостан</w:t>
      </w:r>
    </w:p>
    <w:p w:rsidR="002209FB" w:rsidRDefault="002209FB" w:rsidP="004C4A7B">
      <w:pPr>
        <w:spacing w:line="276" w:lineRule="auto"/>
        <w:rPr>
          <w:sz w:val="24"/>
          <w:szCs w:val="24"/>
        </w:rPr>
      </w:pPr>
    </w:p>
    <w:p w:rsidR="002209FB" w:rsidRPr="0010440D" w:rsidRDefault="002209FB" w:rsidP="004C4A7B">
      <w:pPr>
        <w:spacing w:line="276" w:lineRule="auto"/>
        <w:rPr>
          <w:sz w:val="24"/>
          <w:szCs w:val="24"/>
        </w:rPr>
      </w:pPr>
    </w:p>
    <w:p w:rsidR="002209FB" w:rsidRPr="0010440D" w:rsidRDefault="002209FB" w:rsidP="004C4A7B">
      <w:pPr>
        <w:spacing w:line="276" w:lineRule="auto"/>
        <w:rPr>
          <w:sz w:val="24"/>
          <w:szCs w:val="24"/>
        </w:rPr>
      </w:pPr>
    </w:p>
    <w:p w:rsidR="002209FB" w:rsidRDefault="002209FB" w:rsidP="00582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044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Рассмотрено на заседании МО           «Согласовано»                             «Утверждено» </w:t>
      </w:r>
    </w:p>
    <w:p w:rsidR="002209FB" w:rsidRDefault="002209FB" w:rsidP="00582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27 августа </w:t>
      </w:r>
      <w:smartTag w:uri="urn:schemas-microsoft-com:office:smarttags" w:element="metricconverter">
        <w:smartTagPr>
          <w:attr w:name="ProductID" w:val="2021 г"/>
        </w:smartTagPr>
        <w:r>
          <w:rPr>
            <w:sz w:val="24"/>
            <w:szCs w:val="24"/>
          </w:rPr>
          <w:t>2021 г</w:t>
        </w:r>
      </w:smartTag>
      <w:r>
        <w:rPr>
          <w:sz w:val="24"/>
          <w:szCs w:val="24"/>
        </w:rPr>
        <w:t xml:space="preserve">.                               30 августа </w:t>
      </w:r>
      <w:smartTag w:uri="urn:schemas-microsoft-com:office:smarttags" w:element="metricconverter">
        <w:smartTagPr>
          <w:attr w:name="ProductID" w:val="2021 г"/>
        </w:smartTagPr>
        <w:r>
          <w:rPr>
            <w:sz w:val="24"/>
            <w:szCs w:val="24"/>
          </w:rPr>
          <w:t>2021 г</w:t>
        </w:r>
      </w:smartTag>
      <w:r>
        <w:rPr>
          <w:sz w:val="24"/>
          <w:szCs w:val="24"/>
        </w:rPr>
        <w:t xml:space="preserve">.               Приказ №229-д от 31.08.2020 </w:t>
      </w:r>
    </w:p>
    <w:p w:rsidR="002209FB" w:rsidRDefault="002209FB" w:rsidP="00582A1A">
      <w:pPr>
        <w:rPr>
          <w:sz w:val="24"/>
          <w:szCs w:val="24"/>
        </w:rPr>
      </w:pPr>
      <w:r>
        <w:rPr>
          <w:sz w:val="24"/>
          <w:szCs w:val="24"/>
        </w:rPr>
        <w:t xml:space="preserve">          Руководитель МО                           Педагог-организатор                            Директор </w:t>
      </w:r>
    </w:p>
    <w:p w:rsidR="002209FB" w:rsidRPr="00997EE8" w:rsidRDefault="002209FB" w:rsidP="00582A1A">
      <w:pPr>
        <w:rPr>
          <w:sz w:val="24"/>
          <w:szCs w:val="24"/>
        </w:rPr>
      </w:pPr>
      <w:r>
        <w:rPr>
          <w:sz w:val="24"/>
          <w:szCs w:val="24"/>
        </w:rPr>
        <w:t xml:space="preserve">       _______</w:t>
      </w:r>
      <w:r w:rsidRPr="00582A1A">
        <w:rPr>
          <w:sz w:val="24"/>
          <w:szCs w:val="24"/>
        </w:rPr>
        <w:t>/</w:t>
      </w:r>
      <w:r>
        <w:rPr>
          <w:sz w:val="24"/>
          <w:szCs w:val="24"/>
        </w:rPr>
        <w:t>Харитонова М.С.</w:t>
      </w:r>
      <w:r w:rsidRPr="00582A1A">
        <w:rPr>
          <w:sz w:val="24"/>
          <w:szCs w:val="24"/>
        </w:rPr>
        <w:t>/</w:t>
      </w:r>
      <w:r>
        <w:rPr>
          <w:sz w:val="24"/>
          <w:szCs w:val="24"/>
        </w:rPr>
        <w:t xml:space="preserve">           </w:t>
      </w:r>
      <w:r w:rsidRPr="00582A1A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 w:rsidRPr="00582A1A">
        <w:rPr>
          <w:sz w:val="24"/>
          <w:szCs w:val="24"/>
        </w:rPr>
        <w:t>/</w:t>
      </w:r>
      <w:r>
        <w:rPr>
          <w:sz w:val="24"/>
          <w:szCs w:val="24"/>
        </w:rPr>
        <w:t xml:space="preserve"> Каплина А.А.</w:t>
      </w:r>
      <w:r w:rsidRPr="00582A1A">
        <w:rPr>
          <w:sz w:val="24"/>
          <w:szCs w:val="24"/>
        </w:rPr>
        <w:t>/</w:t>
      </w:r>
      <w:r>
        <w:rPr>
          <w:sz w:val="24"/>
          <w:szCs w:val="24"/>
        </w:rPr>
        <w:t xml:space="preserve">                ______</w:t>
      </w:r>
      <w:r w:rsidRPr="00582A1A">
        <w:rPr>
          <w:sz w:val="24"/>
          <w:szCs w:val="24"/>
        </w:rPr>
        <w:t>/</w:t>
      </w:r>
      <w:r>
        <w:rPr>
          <w:sz w:val="24"/>
          <w:szCs w:val="24"/>
        </w:rPr>
        <w:t>Щипакин А.А.</w:t>
      </w:r>
      <w:r w:rsidRPr="00582A1A">
        <w:rPr>
          <w:sz w:val="24"/>
          <w:szCs w:val="24"/>
        </w:rPr>
        <w:t>/</w:t>
      </w:r>
    </w:p>
    <w:p w:rsidR="002209FB" w:rsidRPr="00997EE8" w:rsidRDefault="002209FB" w:rsidP="00582A1A">
      <w:pPr>
        <w:rPr>
          <w:sz w:val="24"/>
          <w:szCs w:val="24"/>
        </w:rPr>
      </w:pPr>
    </w:p>
    <w:p w:rsidR="002209FB" w:rsidRPr="00997EE8" w:rsidRDefault="002209FB" w:rsidP="00582A1A">
      <w:pPr>
        <w:rPr>
          <w:sz w:val="24"/>
          <w:szCs w:val="24"/>
        </w:rPr>
      </w:pPr>
    </w:p>
    <w:p w:rsidR="002209FB" w:rsidRPr="00997EE8" w:rsidRDefault="002209FB" w:rsidP="00582A1A">
      <w:pPr>
        <w:rPr>
          <w:sz w:val="24"/>
          <w:szCs w:val="24"/>
        </w:rPr>
      </w:pPr>
    </w:p>
    <w:p w:rsidR="002209FB" w:rsidRPr="00997EE8" w:rsidRDefault="002209FB" w:rsidP="00582A1A">
      <w:pPr>
        <w:rPr>
          <w:sz w:val="24"/>
          <w:szCs w:val="24"/>
        </w:rPr>
      </w:pPr>
    </w:p>
    <w:p w:rsidR="002209FB" w:rsidRPr="00997EE8" w:rsidRDefault="002209FB" w:rsidP="00582A1A">
      <w:pPr>
        <w:rPr>
          <w:sz w:val="24"/>
          <w:szCs w:val="24"/>
        </w:rPr>
      </w:pPr>
    </w:p>
    <w:p w:rsidR="002209FB" w:rsidRPr="00997EE8" w:rsidRDefault="002209FB" w:rsidP="00582A1A">
      <w:pPr>
        <w:rPr>
          <w:sz w:val="24"/>
          <w:szCs w:val="24"/>
        </w:rPr>
      </w:pPr>
    </w:p>
    <w:p w:rsidR="002209FB" w:rsidRDefault="002209FB" w:rsidP="00582A1A">
      <w:pPr>
        <w:rPr>
          <w:sz w:val="24"/>
          <w:szCs w:val="24"/>
        </w:rPr>
      </w:pPr>
    </w:p>
    <w:p w:rsidR="002209FB" w:rsidRDefault="002209FB" w:rsidP="00582A1A">
      <w:pPr>
        <w:rPr>
          <w:sz w:val="24"/>
          <w:szCs w:val="24"/>
        </w:rPr>
      </w:pPr>
    </w:p>
    <w:p w:rsidR="002209FB" w:rsidRDefault="002209FB" w:rsidP="00582A1A">
      <w:pPr>
        <w:rPr>
          <w:sz w:val="24"/>
          <w:szCs w:val="24"/>
        </w:rPr>
      </w:pPr>
    </w:p>
    <w:p w:rsidR="002209FB" w:rsidRPr="00582A1A" w:rsidRDefault="002209FB" w:rsidP="00582A1A">
      <w:pPr>
        <w:rPr>
          <w:sz w:val="24"/>
          <w:szCs w:val="24"/>
        </w:rPr>
      </w:pPr>
    </w:p>
    <w:p w:rsidR="002209FB" w:rsidRPr="00997EE8" w:rsidRDefault="002209FB" w:rsidP="00582A1A">
      <w:pPr>
        <w:rPr>
          <w:sz w:val="24"/>
          <w:szCs w:val="24"/>
        </w:rPr>
      </w:pPr>
    </w:p>
    <w:p w:rsidR="002209FB" w:rsidRPr="00582A1A" w:rsidRDefault="002209FB" w:rsidP="00582A1A">
      <w:pPr>
        <w:jc w:val="center"/>
        <w:rPr>
          <w:b/>
          <w:i/>
          <w:sz w:val="32"/>
          <w:szCs w:val="32"/>
        </w:rPr>
      </w:pPr>
      <w:r w:rsidRPr="00582A1A">
        <w:rPr>
          <w:b/>
          <w:i/>
          <w:sz w:val="32"/>
          <w:szCs w:val="32"/>
        </w:rPr>
        <w:t xml:space="preserve">Рабочая программа </w:t>
      </w:r>
    </w:p>
    <w:p w:rsidR="002209FB" w:rsidRPr="00582A1A" w:rsidRDefault="002209FB" w:rsidP="00582A1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</w:t>
      </w:r>
      <w:r w:rsidRPr="00582A1A">
        <w:rPr>
          <w:b/>
          <w:i/>
          <w:sz w:val="32"/>
          <w:szCs w:val="32"/>
        </w:rPr>
        <w:t xml:space="preserve">о внеурочной деятельности </w:t>
      </w:r>
    </w:p>
    <w:p w:rsidR="002209FB" w:rsidRPr="00582A1A" w:rsidRDefault="002209FB" w:rsidP="00582A1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</w:t>
      </w:r>
      <w:r w:rsidRPr="00582A1A">
        <w:rPr>
          <w:b/>
          <w:i/>
          <w:sz w:val="32"/>
          <w:szCs w:val="32"/>
        </w:rPr>
        <w:t xml:space="preserve"> 9 классе </w:t>
      </w:r>
    </w:p>
    <w:p w:rsidR="002209FB" w:rsidRPr="00582A1A" w:rsidRDefault="002209FB" w:rsidP="00582A1A">
      <w:pPr>
        <w:jc w:val="center"/>
        <w:rPr>
          <w:b/>
          <w:i/>
          <w:sz w:val="32"/>
          <w:szCs w:val="32"/>
        </w:rPr>
      </w:pPr>
      <w:r w:rsidRPr="00582A1A">
        <w:rPr>
          <w:b/>
          <w:i/>
          <w:sz w:val="32"/>
          <w:szCs w:val="32"/>
        </w:rPr>
        <w:t>«Практическое обществознание»</w:t>
      </w:r>
    </w:p>
    <w:p w:rsidR="002209FB" w:rsidRPr="00582A1A" w:rsidRDefault="002209FB" w:rsidP="00582A1A">
      <w:pPr>
        <w:jc w:val="center"/>
        <w:rPr>
          <w:b/>
          <w:i/>
          <w:sz w:val="32"/>
          <w:szCs w:val="32"/>
        </w:rPr>
      </w:pPr>
    </w:p>
    <w:p w:rsidR="002209FB" w:rsidRPr="00582A1A" w:rsidRDefault="002209FB" w:rsidP="00582A1A">
      <w:pPr>
        <w:jc w:val="center"/>
        <w:rPr>
          <w:b/>
          <w:i/>
          <w:sz w:val="32"/>
          <w:szCs w:val="32"/>
        </w:rPr>
      </w:pPr>
    </w:p>
    <w:p w:rsidR="002209FB" w:rsidRPr="00582A1A" w:rsidRDefault="002209FB" w:rsidP="00582A1A">
      <w:pPr>
        <w:jc w:val="center"/>
        <w:rPr>
          <w:b/>
          <w:i/>
          <w:sz w:val="32"/>
          <w:szCs w:val="32"/>
        </w:rPr>
      </w:pPr>
      <w:r w:rsidRPr="00582A1A">
        <w:rPr>
          <w:b/>
          <w:i/>
          <w:sz w:val="32"/>
          <w:szCs w:val="32"/>
        </w:rPr>
        <w:t>срок освоения – 1 год</w:t>
      </w:r>
    </w:p>
    <w:p w:rsidR="002209FB" w:rsidRDefault="002209FB" w:rsidP="00582A1A">
      <w:pPr>
        <w:jc w:val="center"/>
        <w:rPr>
          <w:b/>
          <w:i/>
          <w:sz w:val="28"/>
          <w:szCs w:val="28"/>
        </w:rPr>
      </w:pPr>
    </w:p>
    <w:p w:rsidR="002209FB" w:rsidRDefault="002209FB" w:rsidP="00582A1A">
      <w:pPr>
        <w:jc w:val="center"/>
        <w:rPr>
          <w:b/>
          <w:i/>
          <w:sz w:val="28"/>
          <w:szCs w:val="28"/>
        </w:rPr>
      </w:pPr>
    </w:p>
    <w:p w:rsidR="002209FB" w:rsidRDefault="002209FB" w:rsidP="00582A1A">
      <w:pPr>
        <w:jc w:val="center"/>
        <w:rPr>
          <w:b/>
          <w:i/>
          <w:sz w:val="28"/>
          <w:szCs w:val="28"/>
        </w:rPr>
      </w:pPr>
    </w:p>
    <w:p w:rsidR="002209FB" w:rsidRDefault="002209FB" w:rsidP="00582A1A">
      <w:pPr>
        <w:jc w:val="center"/>
        <w:rPr>
          <w:b/>
          <w:i/>
          <w:sz w:val="28"/>
          <w:szCs w:val="28"/>
        </w:rPr>
      </w:pPr>
    </w:p>
    <w:p w:rsidR="002209FB" w:rsidRDefault="002209FB" w:rsidP="00582A1A">
      <w:pPr>
        <w:jc w:val="center"/>
        <w:rPr>
          <w:b/>
          <w:i/>
          <w:sz w:val="28"/>
          <w:szCs w:val="28"/>
        </w:rPr>
      </w:pPr>
    </w:p>
    <w:p w:rsidR="002209FB" w:rsidRDefault="002209FB" w:rsidP="00582A1A">
      <w:pPr>
        <w:jc w:val="center"/>
        <w:rPr>
          <w:b/>
          <w:i/>
          <w:sz w:val="28"/>
          <w:szCs w:val="28"/>
        </w:rPr>
      </w:pPr>
    </w:p>
    <w:p w:rsidR="002209FB" w:rsidRDefault="002209FB" w:rsidP="00582A1A">
      <w:pPr>
        <w:jc w:val="center"/>
        <w:rPr>
          <w:b/>
          <w:i/>
          <w:sz w:val="28"/>
          <w:szCs w:val="28"/>
        </w:rPr>
      </w:pPr>
    </w:p>
    <w:p w:rsidR="002209FB" w:rsidRDefault="002209FB" w:rsidP="00582A1A">
      <w:pPr>
        <w:jc w:val="center"/>
        <w:rPr>
          <w:b/>
          <w:i/>
          <w:sz w:val="28"/>
          <w:szCs w:val="28"/>
        </w:rPr>
      </w:pPr>
    </w:p>
    <w:p w:rsidR="002209FB" w:rsidRPr="00582A1A" w:rsidRDefault="002209FB" w:rsidP="00582A1A">
      <w:pPr>
        <w:rPr>
          <w:sz w:val="28"/>
          <w:szCs w:val="28"/>
        </w:rPr>
      </w:pPr>
      <w:r w:rsidRPr="00582A1A">
        <w:rPr>
          <w:sz w:val="28"/>
          <w:szCs w:val="28"/>
        </w:rPr>
        <w:t>Составила: Евсеева Елена Вячеславовна,  учитель истории и обществознания  первой квалификационной категории</w:t>
      </w:r>
      <w:r>
        <w:rPr>
          <w:sz w:val="28"/>
          <w:szCs w:val="28"/>
        </w:rPr>
        <w:t>.</w:t>
      </w:r>
    </w:p>
    <w:p w:rsidR="002209FB" w:rsidRDefault="002209FB" w:rsidP="004C4A7B">
      <w:pPr>
        <w:jc w:val="center"/>
        <w:rPr>
          <w:sz w:val="24"/>
          <w:szCs w:val="24"/>
        </w:rPr>
      </w:pPr>
    </w:p>
    <w:p w:rsidR="002209FB" w:rsidRDefault="002209FB" w:rsidP="004C4A7B">
      <w:pPr>
        <w:jc w:val="center"/>
        <w:rPr>
          <w:sz w:val="24"/>
          <w:szCs w:val="24"/>
        </w:rPr>
      </w:pPr>
    </w:p>
    <w:p w:rsidR="002209FB" w:rsidRDefault="002209FB" w:rsidP="00582A1A">
      <w:pPr>
        <w:rPr>
          <w:sz w:val="28"/>
          <w:szCs w:val="28"/>
        </w:rPr>
      </w:pPr>
      <w:r>
        <w:rPr>
          <w:sz w:val="28"/>
          <w:szCs w:val="28"/>
        </w:rPr>
        <w:t xml:space="preserve">9 класс, количество часов в неделю – 1, в год – 34. </w:t>
      </w:r>
    </w:p>
    <w:p w:rsidR="002209FB" w:rsidRDefault="002209FB" w:rsidP="00582A1A">
      <w:pPr>
        <w:rPr>
          <w:sz w:val="28"/>
          <w:szCs w:val="28"/>
        </w:rPr>
      </w:pPr>
    </w:p>
    <w:p w:rsidR="002209FB" w:rsidRDefault="002209FB" w:rsidP="00582A1A">
      <w:pPr>
        <w:rPr>
          <w:sz w:val="28"/>
          <w:szCs w:val="28"/>
        </w:rPr>
      </w:pPr>
    </w:p>
    <w:p w:rsidR="002209FB" w:rsidRDefault="002209FB" w:rsidP="00582A1A">
      <w:pPr>
        <w:rPr>
          <w:sz w:val="28"/>
          <w:szCs w:val="28"/>
        </w:rPr>
      </w:pPr>
    </w:p>
    <w:p w:rsidR="002209FB" w:rsidRDefault="002209FB" w:rsidP="00582A1A">
      <w:pPr>
        <w:rPr>
          <w:sz w:val="28"/>
          <w:szCs w:val="28"/>
        </w:rPr>
      </w:pPr>
    </w:p>
    <w:p w:rsidR="002209FB" w:rsidRDefault="002209FB" w:rsidP="00582A1A">
      <w:pPr>
        <w:rPr>
          <w:sz w:val="28"/>
          <w:szCs w:val="28"/>
        </w:rPr>
      </w:pPr>
    </w:p>
    <w:p w:rsidR="002209FB" w:rsidRPr="00582A1A" w:rsidRDefault="002209FB" w:rsidP="00582A1A">
      <w:pPr>
        <w:jc w:val="center"/>
        <w:rPr>
          <w:sz w:val="28"/>
          <w:szCs w:val="28"/>
        </w:rPr>
      </w:pPr>
      <w:r>
        <w:rPr>
          <w:sz w:val="28"/>
          <w:szCs w:val="28"/>
        </w:rPr>
        <w:t>2021 год</w:t>
      </w:r>
    </w:p>
    <w:p w:rsidR="002209FB" w:rsidRPr="00890B78" w:rsidRDefault="002209FB" w:rsidP="00890B78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890B78">
        <w:rPr>
          <w:b/>
          <w:bCs/>
          <w:color w:val="000000"/>
        </w:rPr>
        <w:t>Пояснительная записка</w:t>
      </w:r>
    </w:p>
    <w:p w:rsidR="002209FB" w:rsidRPr="00890B78" w:rsidRDefault="002209FB" w:rsidP="00890B78">
      <w:pPr>
        <w:spacing w:line="360" w:lineRule="auto"/>
        <w:contextualSpacing/>
        <w:jc w:val="both"/>
        <w:rPr>
          <w:b/>
          <w:sz w:val="24"/>
          <w:szCs w:val="24"/>
        </w:rPr>
      </w:pPr>
      <w:r w:rsidRPr="00890B78">
        <w:rPr>
          <w:i/>
          <w:iCs/>
          <w:color w:val="000000"/>
          <w:sz w:val="24"/>
          <w:szCs w:val="24"/>
        </w:rPr>
        <w:t xml:space="preserve">        </w:t>
      </w:r>
      <w:r w:rsidRPr="00890B78">
        <w:rPr>
          <w:sz w:val="24"/>
          <w:szCs w:val="24"/>
        </w:rPr>
        <w:t xml:space="preserve">Экзамен по обществознанию остается самым популярным у школьников.   Перед учителем истории и обществознания стоит проблема: как организовать обучение, чтобы достичь цели и решить задачи, поставленные в образовательном стандарте по   обществознанию и подготовить выпускников к экзамену в новой форме. 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      Программа «Практическое обществознание» разработана  на основе  требований  Федерального государственного образовательного стандарта основного общего образования  второго поколения  и  предназначена  для  реализации  внеурочной  деятельности   обучающихся   в  9 классах.    Данная программа составлена  на основе кодификатора и спецификатора  к экзамену по обществознанию.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       Программа также может быть использована для расширения и углубления программ предпрофильного обучения по обществознанию и построения индивидуальных образовательных направлений  учащихся, проявляющих интерес к науке. Курс построен таким образом, что позволит расширить и углубить знания учащихся, а также ликвидировать возможные пробелы.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        Программа имеет научно-познавательную  (общеинтеллектуальную)  направленность и представляет собой вариант   программы организации внеурочной деятельности средних школьников.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      </w:t>
      </w:r>
      <w:r w:rsidRPr="00890B78">
        <w:rPr>
          <w:b/>
          <w:sz w:val="24"/>
          <w:szCs w:val="24"/>
        </w:rPr>
        <w:t xml:space="preserve">Актуальность </w:t>
      </w:r>
      <w:r w:rsidRPr="00890B78">
        <w:rPr>
          <w:sz w:val="24"/>
          <w:szCs w:val="24"/>
        </w:rPr>
        <w:t xml:space="preserve">внеурочная деятельность    позволит  обеспечить  реализацию  программы, подготовит детей к итоговой аттестации.   Педагогическая целесообразность  данной  программы  внеурочной деятельности обусловлена важностью создания условий  для повышения уровня предметной и психологической подготовки  учащихся к сдаче государственной итоговой аттестации выпускников 9 классов в новой форме по обществознанию (знакомства школьников с особенностями данной формы аттестации, отработки ими навыков заполнения аттестационных документов и бланков ответов).  </w:t>
      </w:r>
    </w:p>
    <w:p w:rsidR="002209FB" w:rsidRPr="00890B78" w:rsidRDefault="002209FB" w:rsidP="00890B78">
      <w:pPr>
        <w:spacing w:line="276" w:lineRule="auto"/>
        <w:jc w:val="both"/>
        <w:rPr>
          <w:sz w:val="24"/>
          <w:szCs w:val="24"/>
        </w:rPr>
      </w:pPr>
      <w:r w:rsidRPr="00890B78">
        <w:rPr>
          <w:b/>
          <w:bCs/>
          <w:sz w:val="24"/>
          <w:szCs w:val="24"/>
        </w:rPr>
        <w:t xml:space="preserve">      Цель программы</w:t>
      </w:r>
      <w:r w:rsidRPr="00890B78">
        <w:rPr>
          <w:sz w:val="24"/>
          <w:szCs w:val="24"/>
        </w:rPr>
        <w:t xml:space="preserve"> – подготовка учащихся 9 класса к сдаче государственного экзамена по обществознанию в формате ОГЭ.</w:t>
      </w:r>
    </w:p>
    <w:p w:rsidR="002209FB" w:rsidRPr="00890B78" w:rsidRDefault="002209FB" w:rsidP="00890B78">
      <w:pPr>
        <w:spacing w:line="276" w:lineRule="auto"/>
        <w:jc w:val="both"/>
        <w:rPr>
          <w:b/>
          <w:spacing w:val="3"/>
          <w:sz w:val="24"/>
          <w:szCs w:val="24"/>
        </w:rPr>
      </w:pPr>
      <w:r w:rsidRPr="00890B78">
        <w:rPr>
          <w:b/>
          <w:spacing w:val="3"/>
          <w:sz w:val="24"/>
          <w:szCs w:val="24"/>
        </w:rPr>
        <w:t xml:space="preserve">    Задачи:</w:t>
      </w:r>
    </w:p>
    <w:p w:rsidR="002209FB" w:rsidRPr="00890B78" w:rsidRDefault="002209FB" w:rsidP="00890B78">
      <w:pPr>
        <w:spacing w:line="276" w:lineRule="auto"/>
        <w:jc w:val="both"/>
        <w:rPr>
          <w:sz w:val="24"/>
          <w:szCs w:val="24"/>
        </w:rPr>
      </w:pPr>
      <w:r w:rsidRPr="00890B78">
        <w:rPr>
          <w:spacing w:val="3"/>
          <w:sz w:val="24"/>
          <w:szCs w:val="24"/>
        </w:rPr>
        <w:t xml:space="preserve">-  овладение умениями получать и критически осмысливать социальную (в том числе экономическую и </w:t>
      </w:r>
      <w:r w:rsidRPr="00890B78">
        <w:rPr>
          <w:spacing w:val="2"/>
          <w:sz w:val="24"/>
          <w:szCs w:val="24"/>
        </w:rPr>
        <w:t xml:space="preserve">правовую)  информацию,  анализировать, систематизировать полученные данные;  освоение способов </w:t>
      </w:r>
      <w:r w:rsidRPr="00890B78">
        <w:rPr>
          <w:spacing w:val="-1"/>
          <w:sz w:val="24"/>
          <w:szCs w:val="24"/>
        </w:rPr>
        <w:t>познавательной,   коммуникативной,   практической  деятельности,   необходимых  для  участия   в  жизни гражданского общества и государства;</w:t>
      </w:r>
    </w:p>
    <w:p w:rsidR="002209FB" w:rsidRPr="00890B78" w:rsidRDefault="002209FB" w:rsidP="00890B78">
      <w:pPr>
        <w:spacing w:line="276" w:lineRule="auto"/>
        <w:jc w:val="both"/>
        <w:rPr>
          <w:spacing w:val="-1"/>
          <w:sz w:val="24"/>
          <w:szCs w:val="24"/>
        </w:rPr>
      </w:pPr>
      <w:r w:rsidRPr="00890B78">
        <w:rPr>
          <w:sz w:val="24"/>
          <w:szCs w:val="24"/>
        </w:rPr>
        <w:t xml:space="preserve">-  формирование опыта применения полученных знаний и умений для решения типичных задач в области </w:t>
      </w:r>
      <w:r w:rsidRPr="00890B78">
        <w:rPr>
          <w:spacing w:val="4"/>
          <w:sz w:val="24"/>
          <w:szCs w:val="24"/>
        </w:rPr>
        <w:t xml:space="preserve">социальных отношений, гражданской и общественной деятельности, межличностных отношений, </w:t>
      </w:r>
      <w:r w:rsidRPr="00890B78">
        <w:rPr>
          <w:spacing w:val="1"/>
          <w:sz w:val="24"/>
          <w:szCs w:val="24"/>
        </w:rPr>
        <w:t xml:space="preserve">отношений между людьми различных национальностей и вероисповеданий, в семейно-бытовой сфере; </w:t>
      </w:r>
    </w:p>
    <w:p w:rsidR="002209FB" w:rsidRPr="00890B78" w:rsidRDefault="002209FB" w:rsidP="00890B78">
      <w:pPr>
        <w:spacing w:line="276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 подготовка учащихся к сдаче ОГЭ  по обществознанию,  отработка практических навыков учащихся при выполнении заданий  разного типа.</w:t>
      </w:r>
    </w:p>
    <w:p w:rsidR="002209FB" w:rsidRDefault="002209FB" w:rsidP="00890B78">
      <w:pPr>
        <w:spacing w:line="360" w:lineRule="auto"/>
        <w:jc w:val="both"/>
        <w:rPr>
          <w:b/>
          <w:sz w:val="24"/>
          <w:szCs w:val="24"/>
          <w:lang w:eastAsia="en-US"/>
        </w:rPr>
      </w:pPr>
    </w:p>
    <w:p w:rsidR="002209FB" w:rsidRPr="00890B78" w:rsidRDefault="002209FB" w:rsidP="00890B78">
      <w:pPr>
        <w:spacing w:line="360" w:lineRule="auto"/>
        <w:jc w:val="both"/>
        <w:rPr>
          <w:b/>
          <w:sz w:val="24"/>
          <w:szCs w:val="24"/>
          <w:lang w:eastAsia="en-US"/>
        </w:rPr>
      </w:pPr>
      <w:r w:rsidRPr="00890B78">
        <w:rPr>
          <w:b/>
          <w:sz w:val="24"/>
          <w:szCs w:val="24"/>
          <w:lang w:eastAsia="en-US"/>
        </w:rPr>
        <w:t>Нормативно-правовая основа: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  <w:lang w:eastAsia="en-US"/>
        </w:rPr>
      </w:pPr>
      <w:r w:rsidRPr="00890B78">
        <w:rPr>
          <w:sz w:val="24"/>
          <w:szCs w:val="24"/>
          <w:lang w:eastAsia="en-US"/>
        </w:rPr>
        <w:t xml:space="preserve">    Программа  кружка  «Практическое  обществознание»   разработана  на основе: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  <w:lang w:eastAsia="en-US"/>
        </w:rPr>
      </w:pPr>
      <w:r w:rsidRPr="00890B78">
        <w:rPr>
          <w:sz w:val="24"/>
          <w:szCs w:val="24"/>
          <w:lang w:eastAsia="en-US"/>
        </w:rPr>
        <w:t>1. Федерального государственного образовательного стандарта основного общего образования второго поколения;</w:t>
      </w:r>
    </w:p>
    <w:p w:rsidR="002209FB" w:rsidRPr="00890B78" w:rsidRDefault="002209FB" w:rsidP="00890B78">
      <w:pPr>
        <w:spacing w:line="360" w:lineRule="auto"/>
        <w:jc w:val="both"/>
        <w:rPr>
          <w:rStyle w:val="c2"/>
          <w:sz w:val="24"/>
          <w:szCs w:val="24"/>
        </w:rPr>
      </w:pPr>
      <w:r w:rsidRPr="00890B78">
        <w:rPr>
          <w:rStyle w:val="c2"/>
          <w:sz w:val="24"/>
          <w:szCs w:val="24"/>
        </w:rPr>
        <w:t xml:space="preserve">2. Рабочих программ по обществознанию для 5 – 9 классов предметной линии учебников под редакцией Л. Н. Боголюбова (Рабочие программы. Предметная линия учебников под редакцией Л.Н, Боголюбова. 5 – 9 классы: пособие для учителей и организаций/ Л.Н. Боголюбов, Н.И. Городецкая, Л.Ф. Иванова. – изд. 2-е, доработанное.- М.: Просвещение, 2014)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  <w:lang w:eastAsia="en-US"/>
        </w:rPr>
      </w:pPr>
      <w:r w:rsidRPr="00890B78">
        <w:rPr>
          <w:rStyle w:val="c2"/>
          <w:sz w:val="24"/>
          <w:szCs w:val="24"/>
        </w:rPr>
        <w:t xml:space="preserve">   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  <w:bookmarkStart w:id="0" w:name="_GoBack"/>
      <w:bookmarkEnd w:id="0"/>
    </w:p>
    <w:p w:rsidR="002209FB" w:rsidRPr="00890B78" w:rsidRDefault="002209FB" w:rsidP="00890B78">
      <w:pPr>
        <w:spacing w:line="360" w:lineRule="auto"/>
        <w:jc w:val="both"/>
        <w:rPr>
          <w:b/>
          <w:sz w:val="24"/>
          <w:szCs w:val="24"/>
        </w:rPr>
      </w:pPr>
      <w:r w:rsidRPr="00890B78">
        <w:rPr>
          <w:b/>
          <w:sz w:val="24"/>
          <w:szCs w:val="24"/>
          <w:lang w:eastAsia="en-US"/>
        </w:rPr>
        <w:t>Срок реализации    программы</w:t>
      </w:r>
      <w:r w:rsidRPr="00890B78">
        <w:rPr>
          <w:sz w:val="24"/>
          <w:szCs w:val="24"/>
          <w:lang w:eastAsia="en-US"/>
        </w:rPr>
        <w:t xml:space="preserve"> –1 год   (34 часов, 1 час в неделю). 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      Знакомство  с теоретическим материалом,  анализ письменных источников по теме позволяют  формировать основы для научного исследования,  активизировать познавательную деятельность  обучающихся.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b/>
          <w:sz w:val="24"/>
          <w:szCs w:val="24"/>
        </w:rPr>
        <w:t xml:space="preserve"> Формы организации познавательной деятельности</w:t>
      </w:r>
      <w:r w:rsidRPr="00890B78">
        <w:rPr>
          <w:sz w:val="24"/>
          <w:szCs w:val="24"/>
        </w:rPr>
        <w:t xml:space="preserve">: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фронтальная,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групповая,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индивидуальная.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b/>
          <w:sz w:val="24"/>
          <w:szCs w:val="24"/>
        </w:rPr>
        <w:t xml:space="preserve"> Формы проведения занятий.</w:t>
      </w:r>
      <w:r w:rsidRPr="00890B78">
        <w:rPr>
          <w:sz w:val="24"/>
          <w:szCs w:val="24"/>
        </w:rPr>
        <w:t xml:space="preserve"> Внеурочная деятельность по обществознанию  основана на трёх </w:t>
      </w:r>
      <w:r w:rsidRPr="00890B78">
        <w:rPr>
          <w:bCs/>
          <w:sz w:val="24"/>
          <w:szCs w:val="24"/>
        </w:rPr>
        <w:t>формах:</w:t>
      </w:r>
      <w:r w:rsidRPr="00890B78">
        <w:rPr>
          <w:sz w:val="24"/>
          <w:szCs w:val="24"/>
        </w:rPr>
        <w:t xml:space="preserve">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индивидуальная,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групповая,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фронтальная работа. 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Во время занятий осуществляется индивидуальный и дифференцированный подход к детям.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b/>
          <w:bCs/>
          <w:sz w:val="24"/>
          <w:szCs w:val="24"/>
        </w:rPr>
        <w:t>Основные формы проведения занятий</w:t>
      </w:r>
      <w:r w:rsidRPr="00890B78">
        <w:rPr>
          <w:bCs/>
          <w:sz w:val="24"/>
          <w:szCs w:val="24"/>
        </w:rPr>
        <w:t xml:space="preserve"> </w:t>
      </w:r>
      <w:r w:rsidRPr="00890B78">
        <w:rPr>
          <w:sz w:val="24"/>
          <w:szCs w:val="24"/>
        </w:rPr>
        <w:t xml:space="preserve"> – лекция и  практикум.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В завершении  каждой темы предполагается решение тренировочных заданий, что позволит закрепить теоретические знания на практическом уровне.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  <w:u w:val="single"/>
        </w:rPr>
      </w:pPr>
      <w:r w:rsidRPr="00890B78">
        <w:rPr>
          <w:sz w:val="24"/>
          <w:szCs w:val="24"/>
        </w:rPr>
        <w:t xml:space="preserve">Практикум предполагает знакомство со структурой  экзаменационной работы по обществознанию, а также с особенностями  выполнения заданий различных типов. </w:t>
      </w:r>
    </w:p>
    <w:p w:rsidR="002209FB" w:rsidRPr="00890B78" w:rsidRDefault="002209FB" w:rsidP="00890B78">
      <w:pPr>
        <w:spacing w:line="360" w:lineRule="auto"/>
        <w:rPr>
          <w:bCs/>
          <w:i/>
          <w:iCs/>
          <w:sz w:val="24"/>
          <w:szCs w:val="24"/>
        </w:rPr>
      </w:pPr>
      <w:r w:rsidRPr="00890B78">
        <w:rPr>
          <w:bCs/>
          <w:i/>
          <w:iCs/>
          <w:sz w:val="24"/>
          <w:szCs w:val="24"/>
        </w:rPr>
        <w:t>Ведущими методами изучения являются:</w:t>
      </w:r>
    </w:p>
    <w:p w:rsidR="002209FB" w:rsidRPr="00890B78" w:rsidRDefault="002209FB" w:rsidP="00890B78">
      <w:pPr>
        <w:spacing w:line="360" w:lineRule="auto"/>
        <w:rPr>
          <w:sz w:val="24"/>
          <w:szCs w:val="24"/>
        </w:rPr>
      </w:pPr>
      <w:r w:rsidRPr="00890B78">
        <w:rPr>
          <w:sz w:val="24"/>
          <w:szCs w:val="24"/>
        </w:rPr>
        <w:t>●  речевая деятельность;</w:t>
      </w:r>
    </w:p>
    <w:p w:rsidR="002209FB" w:rsidRPr="00890B78" w:rsidRDefault="002209FB" w:rsidP="00890B78">
      <w:pPr>
        <w:spacing w:line="360" w:lineRule="auto"/>
        <w:rPr>
          <w:sz w:val="24"/>
          <w:szCs w:val="24"/>
        </w:rPr>
      </w:pPr>
      <w:r w:rsidRPr="00890B78">
        <w:rPr>
          <w:sz w:val="24"/>
          <w:szCs w:val="24"/>
        </w:rPr>
        <w:t>●  практические умения для выполнения заданий различных видов ОГЭ.</w:t>
      </w:r>
    </w:p>
    <w:p w:rsidR="002209FB" w:rsidRPr="00890B78" w:rsidRDefault="002209FB" w:rsidP="00890B78">
      <w:pPr>
        <w:spacing w:line="360" w:lineRule="auto"/>
        <w:rPr>
          <w:bCs/>
          <w:i/>
          <w:iCs/>
          <w:sz w:val="24"/>
          <w:szCs w:val="24"/>
        </w:rPr>
      </w:pPr>
      <w:r w:rsidRPr="00890B78">
        <w:rPr>
          <w:bCs/>
          <w:i/>
          <w:iCs/>
          <w:sz w:val="24"/>
          <w:szCs w:val="24"/>
        </w:rPr>
        <w:t>Приёмы организации деятельности:</w:t>
      </w:r>
    </w:p>
    <w:p w:rsidR="002209FB" w:rsidRPr="00890B78" w:rsidRDefault="002209FB" w:rsidP="00890B78">
      <w:pPr>
        <w:spacing w:line="360" w:lineRule="auto"/>
        <w:rPr>
          <w:i/>
          <w:iCs/>
          <w:sz w:val="24"/>
          <w:szCs w:val="24"/>
        </w:rPr>
      </w:pPr>
      <w:r w:rsidRPr="00890B78">
        <w:rPr>
          <w:i/>
          <w:iCs/>
          <w:sz w:val="24"/>
          <w:szCs w:val="24"/>
        </w:rPr>
        <w:t>Интерактивные-</w:t>
      </w:r>
    </w:p>
    <w:p w:rsidR="002209FB" w:rsidRPr="00890B78" w:rsidRDefault="002209FB" w:rsidP="00890B78">
      <w:pPr>
        <w:spacing w:line="360" w:lineRule="auto"/>
        <w:rPr>
          <w:sz w:val="24"/>
          <w:szCs w:val="24"/>
        </w:rPr>
      </w:pPr>
      <w:r w:rsidRPr="00890B78">
        <w:rPr>
          <w:sz w:val="24"/>
          <w:szCs w:val="24"/>
        </w:rPr>
        <w:t>●  лекция</w:t>
      </w:r>
    </w:p>
    <w:p w:rsidR="002209FB" w:rsidRPr="00890B78" w:rsidRDefault="002209FB" w:rsidP="00890B78">
      <w:pPr>
        <w:spacing w:line="360" w:lineRule="auto"/>
        <w:rPr>
          <w:sz w:val="24"/>
          <w:szCs w:val="24"/>
        </w:rPr>
      </w:pPr>
      <w:r w:rsidRPr="00890B78">
        <w:rPr>
          <w:sz w:val="24"/>
          <w:szCs w:val="24"/>
        </w:rPr>
        <w:t>●  дискуссии</w:t>
      </w:r>
    </w:p>
    <w:p w:rsidR="002209FB" w:rsidRPr="00890B78" w:rsidRDefault="002209FB" w:rsidP="00890B78">
      <w:pPr>
        <w:spacing w:line="360" w:lineRule="auto"/>
        <w:rPr>
          <w:i/>
          <w:iCs/>
          <w:sz w:val="24"/>
          <w:szCs w:val="24"/>
        </w:rPr>
      </w:pPr>
      <w:r w:rsidRPr="00890B78">
        <w:rPr>
          <w:i/>
          <w:iCs/>
          <w:sz w:val="24"/>
          <w:szCs w:val="24"/>
        </w:rPr>
        <w:t>Активные-</w:t>
      </w:r>
    </w:p>
    <w:p w:rsidR="002209FB" w:rsidRPr="00890B78" w:rsidRDefault="002209FB" w:rsidP="00890B78">
      <w:pPr>
        <w:spacing w:line="360" w:lineRule="auto"/>
        <w:rPr>
          <w:sz w:val="24"/>
          <w:szCs w:val="24"/>
        </w:rPr>
      </w:pPr>
      <w:r w:rsidRPr="00890B78">
        <w:rPr>
          <w:sz w:val="24"/>
          <w:szCs w:val="24"/>
        </w:rPr>
        <w:t>●  семинар</w:t>
      </w:r>
    </w:p>
    <w:p w:rsidR="002209FB" w:rsidRPr="00890B78" w:rsidRDefault="002209FB" w:rsidP="00890B78">
      <w:pPr>
        <w:spacing w:line="360" w:lineRule="auto"/>
        <w:rPr>
          <w:sz w:val="24"/>
          <w:szCs w:val="24"/>
        </w:rPr>
      </w:pPr>
      <w:r w:rsidRPr="00890B78">
        <w:rPr>
          <w:sz w:val="24"/>
          <w:szCs w:val="24"/>
        </w:rPr>
        <w:t>●  практическая работа</w:t>
      </w:r>
    </w:p>
    <w:p w:rsidR="002209FB" w:rsidRPr="00890B78" w:rsidRDefault="002209FB" w:rsidP="00890B78">
      <w:pPr>
        <w:spacing w:line="360" w:lineRule="auto"/>
        <w:rPr>
          <w:bCs/>
          <w:i/>
          <w:iCs/>
          <w:sz w:val="24"/>
          <w:szCs w:val="24"/>
        </w:rPr>
      </w:pPr>
      <w:r w:rsidRPr="00890B78">
        <w:rPr>
          <w:bCs/>
          <w:i/>
          <w:iCs/>
          <w:sz w:val="24"/>
          <w:szCs w:val="24"/>
        </w:rPr>
        <w:t>Возможны следующие виды деятельности учащихся:</w:t>
      </w:r>
    </w:p>
    <w:p w:rsidR="002209FB" w:rsidRPr="00890B78" w:rsidRDefault="002209FB" w:rsidP="00890B78">
      <w:pPr>
        <w:spacing w:line="360" w:lineRule="auto"/>
        <w:rPr>
          <w:sz w:val="24"/>
          <w:szCs w:val="24"/>
        </w:rPr>
      </w:pPr>
      <w:r w:rsidRPr="00890B78">
        <w:rPr>
          <w:sz w:val="24"/>
          <w:szCs w:val="24"/>
        </w:rPr>
        <w:t>-анализ источников;</w:t>
      </w:r>
    </w:p>
    <w:p w:rsidR="002209FB" w:rsidRPr="00890B78" w:rsidRDefault="002209FB" w:rsidP="00890B78">
      <w:pPr>
        <w:spacing w:line="276" w:lineRule="auto"/>
        <w:rPr>
          <w:sz w:val="24"/>
          <w:szCs w:val="24"/>
        </w:rPr>
      </w:pPr>
      <w:r w:rsidRPr="00890B78">
        <w:rPr>
          <w:sz w:val="24"/>
          <w:szCs w:val="24"/>
        </w:rPr>
        <w:t>-решение тренировочных заданий по обществознанию ( КИМы  ОГЭ ).</w:t>
      </w:r>
    </w:p>
    <w:p w:rsidR="002209FB" w:rsidRPr="00890B78" w:rsidRDefault="002209FB" w:rsidP="00890B7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890B78">
        <w:rPr>
          <w:rFonts w:ascii="Times New Roman" w:hAnsi="Times New Roman" w:cs="Times New Roman"/>
          <w:b w:val="0"/>
          <w:bCs/>
          <w:sz w:val="24"/>
          <w:szCs w:val="24"/>
          <w:u w:val="single"/>
        </w:rPr>
        <w:t>Форма подведения итогов:</w:t>
      </w:r>
      <w:r w:rsidRPr="00890B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209FB" w:rsidRPr="00890B78" w:rsidRDefault="002209FB" w:rsidP="00890B7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u w:val="single"/>
        </w:rPr>
      </w:pPr>
      <w:r w:rsidRPr="00890B78">
        <w:rPr>
          <w:rFonts w:ascii="Times New Roman" w:hAnsi="Times New Roman" w:cs="Times New Roman"/>
          <w:b w:val="0"/>
          <w:sz w:val="24"/>
          <w:szCs w:val="24"/>
        </w:rPr>
        <w:t>-пробный экзамен по обществознанию в 9 классе (по КИМ ОГЭ)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добровольность участия и желание проявить себя,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сочетание индивидуальной, групповой и коллективной деятельности;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сочетание инициативы детей с направляющей ролью учителя;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занимательность и новизна содержания, форм и методов работы;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наличие целевых установок и перспектив деятельности.</w:t>
      </w:r>
    </w:p>
    <w:p w:rsidR="002209FB" w:rsidRPr="00890B78" w:rsidRDefault="002209FB" w:rsidP="00890B78">
      <w:pPr>
        <w:spacing w:line="360" w:lineRule="auto"/>
        <w:jc w:val="both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Планируемые результаты:</w:t>
      </w:r>
    </w:p>
    <w:p w:rsidR="002209FB" w:rsidRPr="00890B78" w:rsidRDefault="002209FB" w:rsidP="00890B78">
      <w:pPr>
        <w:spacing w:line="360" w:lineRule="auto"/>
        <w:jc w:val="both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Личностные:</w:t>
      </w:r>
    </w:p>
    <w:p w:rsidR="002209FB" w:rsidRPr="00890B78" w:rsidRDefault="002209FB" w:rsidP="00890B78">
      <w:pPr>
        <w:spacing w:line="360" w:lineRule="auto"/>
        <w:jc w:val="both"/>
        <w:rPr>
          <w:b/>
          <w:sz w:val="24"/>
          <w:szCs w:val="24"/>
        </w:rPr>
      </w:pPr>
      <w:r w:rsidRPr="00890B78">
        <w:rPr>
          <w:sz w:val="24"/>
          <w:szCs w:val="24"/>
        </w:rPr>
        <w:t>- формирование когнитивной и коммуникативной компетенций через организацию познавательной деятельности в группах  и индивидуально;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осознание своей идентичности как гражданина демократического государства;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- толерантное отношение к истории других стран;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познавательная, творческая, общественная активность;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умение работать в сотрудничестве с другими, отвечать за свои решения;  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личная и взаимная ответственность;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готовность действия в нестандартных ситуациях.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b/>
          <w:sz w:val="24"/>
          <w:szCs w:val="24"/>
        </w:rPr>
        <w:t>Метапредметные</w:t>
      </w:r>
      <w:r w:rsidRPr="00890B78">
        <w:rPr>
          <w:sz w:val="24"/>
          <w:szCs w:val="24"/>
        </w:rPr>
        <w:t>: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владение умениями работать с учебной и внешкольной информацией;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- способность решать творческие задачи, представлять результаты своей деятельности в творческих формах;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- готовность к сотрудничеству с соучениками, коллективной работе.   </w:t>
      </w:r>
    </w:p>
    <w:p w:rsidR="002209FB" w:rsidRPr="00890B78" w:rsidRDefault="002209FB" w:rsidP="00890B78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890B78">
        <w:rPr>
          <w:b/>
          <w:bCs/>
          <w:i/>
          <w:iCs/>
          <w:color w:val="000000"/>
          <w:sz w:val="24"/>
          <w:szCs w:val="24"/>
        </w:rPr>
        <w:t>Предметными</w:t>
      </w:r>
      <w:r w:rsidRPr="00890B78">
        <w:rPr>
          <w:color w:val="000000"/>
          <w:sz w:val="24"/>
          <w:szCs w:val="24"/>
        </w:rPr>
        <w:t> результатами освоения выпускниками основной школы содержания программы по обществознанию являются в сфере:</w:t>
      </w:r>
    </w:p>
    <w:p w:rsidR="002209FB" w:rsidRPr="00890B78" w:rsidRDefault="002209FB" w:rsidP="00890B78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890B78">
        <w:rPr>
          <w:b/>
          <w:bCs/>
          <w:color w:val="000000"/>
          <w:sz w:val="24"/>
          <w:szCs w:val="24"/>
          <w:u w:val="single"/>
        </w:rPr>
        <w:t>познавательной</w:t>
      </w:r>
      <w:r w:rsidRPr="00890B78">
        <w:rPr>
          <w:b/>
          <w:bCs/>
          <w:color w:val="000000"/>
          <w:sz w:val="24"/>
          <w:szCs w:val="24"/>
          <w:u w:val="single"/>
        </w:rPr>
        <w:br/>
      </w:r>
      <w:r w:rsidRPr="00890B78">
        <w:rPr>
          <w:color w:val="000000"/>
          <w:sz w:val="24"/>
          <w:szCs w:val="24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890B78">
        <w:rPr>
          <w:color w:val="000000"/>
          <w:sz w:val="24"/>
          <w:szCs w:val="24"/>
        </w:rPr>
        <w:br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890B78">
        <w:rPr>
          <w:color w:val="000000"/>
          <w:sz w:val="24"/>
          <w:szCs w:val="24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890B78">
        <w:rPr>
          <w:color w:val="000000"/>
          <w:sz w:val="24"/>
          <w:szCs w:val="24"/>
        </w:rPr>
        <w:br/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2209FB" w:rsidRPr="00890B78" w:rsidRDefault="002209FB" w:rsidP="00890B78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890B78">
        <w:rPr>
          <w:b/>
          <w:bCs/>
          <w:color w:val="000000"/>
          <w:sz w:val="24"/>
          <w:szCs w:val="24"/>
          <w:u w:val="single"/>
        </w:rPr>
        <w:t>ценностно-мотивационной</w:t>
      </w:r>
      <w:r w:rsidRPr="00890B78">
        <w:rPr>
          <w:i/>
          <w:iCs/>
          <w:color w:val="000000"/>
          <w:sz w:val="24"/>
          <w:szCs w:val="24"/>
        </w:rPr>
        <w:br/>
      </w:r>
      <w:r w:rsidRPr="00890B78">
        <w:rPr>
          <w:color w:val="000000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890B78">
        <w:rPr>
          <w:color w:val="000000"/>
          <w:sz w:val="24"/>
          <w:szCs w:val="24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890B78">
        <w:rPr>
          <w:color w:val="000000"/>
          <w:sz w:val="24"/>
          <w:szCs w:val="24"/>
        </w:rPr>
        <w:br/>
        <w:t>• приверженность гуманистическим и демократическим ценностям, патриотизму и гражданственности;</w:t>
      </w:r>
    </w:p>
    <w:p w:rsidR="002209FB" w:rsidRPr="00890B78" w:rsidRDefault="002209FB" w:rsidP="00890B78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890B78">
        <w:rPr>
          <w:b/>
          <w:bCs/>
          <w:color w:val="000000"/>
          <w:sz w:val="24"/>
          <w:szCs w:val="24"/>
          <w:u w:val="single"/>
        </w:rPr>
        <w:t>трудовой</w:t>
      </w:r>
      <w:r w:rsidRPr="00890B78">
        <w:rPr>
          <w:b/>
          <w:bCs/>
          <w:color w:val="000000"/>
          <w:sz w:val="24"/>
          <w:szCs w:val="24"/>
          <w:u w:val="single"/>
        </w:rPr>
        <w:br/>
      </w:r>
      <w:r w:rsidRPr="00890B78">
        <w:rPr>
          <w:color w:val="000000"/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</w:t>
      </w:r>
      <w:r>
        <w:rPr>
          <w:color w:val="000000"/>
          <w:sz w:val="24"/>
          <w:szCs w:val="24"/>
        </w:rPr>
        <w:t>улирующих трудовую деятельность </w:t>
      </w:r>
      <w:r w:rsidRPr="00890B78">
        <w:rPr>
          <w:color w:val="000000"/>
          <w:sz w:val="24"/>
          <w:szCs w:val="24"/>
        </w:rPr>
        <w:t>несовершеннолетних;</w:t>
      </w:r>
      <w:r w:rsidRPr="00890B78">
        <w:rPr>
          <w:color w:val="000000"/>
          <w:sz w:val="24"/>
          <w:szCs w:val="24"/>
        </w:rPr>
        <w:br/>
        <w:t>• понимание значения трудовой деятельности для личности и для общества;</w:t>
      </w:r>
    </w:p>
    <w:p w:rsidR="002209FB" w:rsidRPr="00890B78" w:rsidRDefault="002209FB" w:rsidP="00890B78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890B78">
        <w:rPr>
          <w:b/>
          <w:bCs/>
          <w:sz w:val="24"/>
          <w:szCs w:val="24"/>
          <w:u w:val="single"/>
        </w:rPr>
        <w:t>эстетической</w:t>
      </w:r>
      <w:r w:rsidRPr="00890B78">
        <w:rPr>
          <w:i/>
          <w:iCs/>
          <w:sz w:val="24"/>
          <w:szCs w:val="24"/>
        </w:rPr>
        <w:br/>
      </w:r>
      <w:r w:rsidRPr="00890B78">
        <w:rPr>
          <w:sz w:val="24"/>
          <w:szCs w:val="24"/>
        </w:rPr>
        <w:t xml:space="preserve">• понимание специфики познания мира средствами искусства в </w:t>
      </w:r>
      <w:r>
        <w:rPr>
          <w:sz w:val="24"/>
          <w:szCs w:val="24"/>
        </w:rPr>
        <w:t>соотнесении с другими способами </w:t>
      </w:r>
      <w:r w:rsidRPr="00890B78">
        <w:rPr>
          <w:sz w:val="24"/>
          <w:szCs w:val="24"/>
        </w:rPr>
        <w:t>познания;</w:t>
      </w:r>
      <w:r w:rsidRPr="00890B78">
        <w:rPr>
          <w:sz w:val="24"/>
          <w:szCs w:val="24"/>
        </w:rPr>
        <w:br/>
        <w:t>• понимание роли искусства в становлении личности и в жизни общества;</w:t>
      </w:r>
      <w:r w:rsidRPr="00890B78">
        <w:rPr>
          <w:sz w:val="24"/>
          <w:szCs w:val="24"/>
        </w:rPr>
        <w:br/>
        <w:t>коммуникативной</w:t>
      </w:r>
      <w:r w:rsidRPr="00890B78">
        <w:rPr>
          <w:sz w:val="24"/>
          <w:szCs w:val="24"/>
        </w:rPr>
        <w:br/>
        <w:t>• знание определяющих признаков коммуникативной деятельнос</w:t>
      </w:r>
      <w:r>
        <w:rPr>
          <w:sz w:val="24"/>
          <w:szCs w:val="24"/>
        </w:rPr>
        <w:t>ти в сравнении с другими видами </w:t>
      </w:r>
      <w:r w:rsidRPr="00890B78">
        <w:rPr>
          <w:sz w:val="24"/>
          <w:szCs w:val="24"/>
        </w:rPr>
        <w:t>деятельности;</w:t>
      </w:r>
      <w:r w:rsidRPr="00890B78">
        <w:rPr>
          <w:sz w:val="24"/>
          <w:szCs w:val="24"/>
        </w:rPr>
        <w:br/>
        <w:t>• знание новых возможностей для коммуникации в современном обществе, умение использовать современные средства связи и коммуникации для</w:t>
      </w:r>
      <w:r>
        <w:rPr>
          <w:sz w:val="24"/>
          <w:szCs w:val="24"/>
        </w:rPr>
        <w:t xml:space="preserve"> поиска и обработки необходимой социальной </w:t>
      </w:r>
      <w:r w:rsidRPr="00890B78">
        <w:rPr>
          <w:sz w:val="24"/>
          <w:szCs w:val="24"/>
        </w:rPr>
        <w:t>информации;</w:t>
      </w:r>
      <w:r w:rsidRPr="00890B78">
        <w:rPr>
          <w:sz w:val="24"/>
          <w:szCs w:val="24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 w:rsidRPr="00890B78">
        <w:rPr>
          <w:sz w:val="24"/>
          <w:szCs w:val="24"/>
        </w:rPr>
        <w:br/>
        <w:t>• понимание значения коммуникации в межличностном общении;</w:t>
      </w:r>
      <w:r w:rsidRPr="00890B78">
        <w:rPr>
          <w:sz w:val="24"/>
          <w:szCs w:val="24"/>
        </w:rPr>
        <w:br/>
        <w:t>• умение взаимодействовать в ходе выполнения групповой работы, вести диалог.</w:t>
      </w:r>
    </w:p>
    <w:p w:rsidR="002209FB" w:rsidRPr="00890B78" w:rsidRDefault="002209FB" w:rsidP="00890B78">
      <w:pPr>
        <w:spacing w:line="360" w:lineRule="auto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7753ED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Pr="007753ED" w:rsidRDefault="002209FB" w:rsidP="007753ED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7753ED">
        <w:rPr>
          <w:b/>
          <w:sz w:val="24"/>
          <w:szCs w:val="24"/>
        </w:rPr>
        <w:t>Тематическое планирование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500"/>
        <w:gridCol w:w="1440"/>
        <w:gridCol w:w="1620"/>
        <w:gridCol w:w="1260"/>
      </w:tblGrid>
      <w:tr w:rsidR="002209FB" w:rsidRPr="00B52E36" w:rsidTr="009920AB">
        <w:tc>
          <w:tcPr>
            <w:tcW w:w="720" w:type="dxa"/>
            <w:vMerge w:val="restart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№</w:t>
            </w:r>
          </w:p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320" w:type="dxa"/>
            <w:gridSpan w:val="3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 xml:space="preserve">                  Количество часов</w:t>
            </w:r>
          </w:p>
        </w:tc>
      </w:tr>
      <w:tr w:rsidR="002209FB" w:rsidRPr="00B52E36" w:rsidTr="009920AB">
        <w:tc>
          <w:tcPr>
            <w:tcW w:w="720" w:type="dxa"/>
            <w:vMerge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всего</w:t>
            </w:r>
          </w:p>
        </w:tc>
      </w:tr>
      <w:tr w:rsidR="002209FB" w:rsidRPr="00B52E36" w:rsidTr="009920AB"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2209FB" w:rsidRPr="007753ED" w:rsidRDefault="002209FB" w:rsidP="009920AB">
            <w:pPr>
              <w:pStyle w:val="Heading4"/>
              <w:suppressAutoHyphens/>
              <w:spacing w:line="360" w:lineRule="auto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 xml:space="preserve">Раздел 1. </w:t>
            </w:r>
            <w:r w:rsidRPr="007753ED">
              <w:rPr>
                <w:rFonts w:ascii="Times New Roman" w:hAnsi="Times New Roman"/>
                <w:b w:val="0"/>
                <w:bCs/>
                <w:szCs w:val="24"/>
              </w:rPr>
              <w:t>Общество и человек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5</w:t>
            </w:r>
          </w:p>
        </w:tc>
      </w:tr>
      <w:tr w:rsidR="002209FB" w:rsidRPr="00B52E36" w:rsidTr="009920AB"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Раздел 2. Человек, личность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5</w:t>
            </w:r>
          </w:p>
        </w:tc>
      </w:tr>
      <w:tr w:rsidR="002209FB" w:rsidRPr="00B52E36" w:rsidTr="009920AB"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Раздел 3.Экономическая сфера жизни общества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5</w:t>
            </w:r>
          </w:p>
        </w:tc>
      </w:tr>
      <w:tr w:rsidR="002209FB" w:rsidRPr="00B52E36" w:rsidTr="009920AB"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Раздел 4. Социальные отношения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5</w:t>
            </w:r>
          </w:p>
        </w:tc>
      </w:tr>
      <w:tr w:rsidR="002209FB" w:rsidRPr="00B52E36" w:rsidTr="009920AB">
        <w:trPr>
          <w:trHeight w:val="227"/>
        </w:trPr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Раздел 5. Политика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5</w:t>
            </w:r>
          </w:p>
        </w:tc>
      </w:tr>
      <w:tr w:rsidR="002209FB" w:rsidRPr="00B52E36" w:rsidTr="009920AB">
        <w:trPr>
          <w:trHeight w:val="301"/>
        </w:trPr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Раздел 6. Право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5</w:t>
            </w:r>
          </w:p>
        </w:tc>
      </w:tr>
      <w:tr w:rsidR="002209FB" w:rsidRPr="00B52E36" w:rsidTr="009920AB">
        <w:trPr>
          <w:trHeight w:val="341"/>
        </w:trPr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Раздел 7. Культура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</w:tr>
      <w:tr w:rsidR="002209FB" w:rsidRPr="00B52E36" w:rsidTr="009920AB">
        <w:trPr>
          <w:trHeight w:val="114"/>
        </w:trPr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</w:t>
            </w:r>
          </w:p>
        </w:tc>
      </w:tr>
      <w:tr w:rsidR="002209FB" w:rsidRPr="00B52E36" w:rsidTr="009920AB">
        <w:trPr>
          <w:trHeight w:val="348"/>
        </w:trPr>
        <w:tc>
          <w:tcPr>
            <w:tcW w:w="7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4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2209FB" w:rsidRPr="007753ED" w:rsidRDefault="002209FB" w:rsidP="009920AB">
            <w:pPr>
              <w:suppressAutoHyphens/>
              <w:spacing w:line="360" w:lineRule="auto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34</w:t>
            </w:r>
          </w:p>
        </w:tc>
      </w:tr>
    </w:tbl>
    <w:p w:rsidR="002209FB" w:rsidRPr="00B52E36" w:rsidRDefault="002209FB" w:rsidP="007753ED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Pr="00890B78" w:rsidRDefault="002209FB" w:rsidP="00890B78">
      <w:pPr>
        <w:spacing w:line="360" w:lineRule="auto"/>
        <w:jc w:val="center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СОДЕРЖАНИЕ ПРОГРАММЫ</w:t>
      </w:r>
    </w:p>
    <w:p w:rsidR="002209FB" w:rsidRPr="00890B78" w:rsidRDefault="002209FB" w:rsidP="00890B78">
      <w:pPr>
        <w:spacing w:line="360" w:lineRule="auto"/>
        <w:jc w:val="center"/>
        <w:rPr>
          <w:b/>
          <w:sz w:val="24"/>
          <w:szCs w:val="24"/>
        </w:rPr>
      </w:pPr>
    </w:p>
    <w:p w:rsidR="002209FB" w:rsidRPr="00890B78" w:rsidRDefault="002209FB" w:rsidP="00890B78">
      <w:pPr>
        <w:spacing w:line="360" w:lineRule="auto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Тема 1. Человек и общество.</w:t>
      </w:r>
    </w:p>
    <w:p w:rsidR="002209FB" w:rsidRPr="00890B78" w:rsidRDefault="002209FB" w:rsidP="007753ED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Общество как форма жизнедеятельности людей. Взаимодействие общества и природы.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2209FB" w:rsidRPr="00890B78" w:rsidRDefault="002209FB" w:rsidP="007753ED">
      <w:pPr>
        <w:spacing w:line="360" w:lineRule="auto"/>
        <w:jc w:val="both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Тема 2. Сфера духовной культуры.</w:t>
      </w:r>
    </w:p>
    <w:p w:rsidR="002209FB" w:rsidRPr="00890B78" w:rsidRDefault="002209FB" w:rsidP="007753ED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Сфера духовной культуры и ее особенности.  Наука в жизни современного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 Религия, религиозные организации и объединения, их роль в жизни современного общества. Свобода совести.  Мораль. Гуманизм. Патриотизм, гражданственность.</w:t>
      </w:r>
    </w:p>
    <w:p w:rsidR="002209FB" w:rsidRPr="00890B78" w:rsidRDefault="002209FB" w:rsidP="00890B78">
      <w:pPr>
        <w:spacing w:line="360" w:lineRule="auto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Тема 3. Экономика.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стимулирование труда. Неравенство доходов и экономические меры социальной поддержки.  Налоги, уплачиваемые гражданами. Экономические цели и функции государства. </w:t>
      </w:r>
    </w:p>
    <w:p w:rsidR="002209FB" w:rsidRPr="00890B78" w:rsidRDefault="002209FB" w:rsidP="00890B78">
      <w:pPr>
        <w:spacing w:line="360" w:lineRule="auto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Тема 4. Социальная сфера</w:t>
      </w:r>
    </w:p>
    <w:p w:rsidR="002209FB" w:rsidRPr="00890B78" w:rsidRDefault="002209FB" w:rsidP="00890B78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     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2209FB" w:rsidRPr="00890B78" w:rsidRDefault="002209FB" w:rsidP="00890B78">
      <w:pPr>
        <w:spacing w:line="360" w:lineRule="auto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Тема 5. Сфера политики и социального управления</w:t>
      </w:r>
    </w:p>
    <w:p w:rsidR="002209FB" w:rsidRPr="00890B78" w:rsidRDefault="002209FB" w:rsidP="007753ED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     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2209FB" w:rsidRPr="00890B78" w:rsidRDefault="002209FB" w:rsidP="007753ED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2209FB" w:rsidRPr="00890B78" w:rsidRDefault="002209FB" w:rsidP="007753ED">
      <w:pPr>
        <w:spacing w:line="360" w:lineRule="auto"/>
        <w:jc w:val="both"/>
        <w:rPr>
          <w:b/>
          <w:sz w:val="24"/>
          <w:szCs w:val="24"/>
        </w:rPr>
      </w:pPr>
      <w:r w:rsidRPr="00890B78">
        <w:rPr>
          <w:b/>
          <w:sz w:val="24"/>
          <w:szCs w:val="24"/>
        </w:rPr>
        <w:t>Тема 6. Право.</w:t>
      </w:r>
    </w:p>
    <w:p w:rsidR="002209FB" w:rsidRDefault="002209FB" w:rsidP="007753ED">
      <w:pPr>
        <w:spacing w:line="360" w:lineRule="auto"/>
        <w:jc w:val="both"/>
        <w:rPr>
          <w:sz w:val="24"/>
          <w:szCs w:val="24"/>
        </w:rPr>
      </w:pPr>
      <w:r w:rsidRPr="00890B78">
        <w:rPr>
          <w:sz w:val="24"/>
          <w:szCs w:val="24"/>
        </w:rPr>
        <w:t xml:space="preserve"> 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</w:p>
    <w:p w:rsidR="002209FB" w:rsidRPr="00890B78" w:rsidRDefault="002209FB" w:rsidP="00890B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7. Культура. </w:t>
      </w:r>
    </w:p>
    <w:p w:rsidR="002209FB" w:rsidRPr="007753ED" w:rsidRDefault="002209FB" w:rsidP="007753ED">
      <w:pPr>
        <w:widowControl/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B52E36">
        <w:rPr>
          <w:b/>
          <w:bCs/>
          <w:sz w:val="28"/>
          <w:szCs w:val="28"/>
        </w:rPr>
        <w:t xml:space="preserve"> </w:t>
      </w:r>
      <w:r w:rsidRPr="007753ED">
        <w:rPr>
          <w:bCs/>
          <w:sz w:val="24"/>
          <w:szCs w:val="24"/>
        </w:rPr>
        <w:t>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 Юношеский идеал друга. Несовместимость дружбы с эгоизмом, себялюбием и своекорыстием. Любовь – сложнейшее человеческое чувство. Любовь и другие чувства – интерес, влюбленность. Особенности юношеской любви. Необходимость бережного отношения к дружбе и любви. Межличностные отношения в семье. Семейные роли. Психологический климат семьи. Семейный долг, семейная забота. Семья как источник счастья человека. Этикет, его роль в общении между людьми. Вежливость, такт, приличие, деликатность в поведении людей. Значение самовоспитания в формировании культуры общения и поведения. Юность – пора активного социального взросления. Расширение сферы межличностных отношений в юности. Мечты и жизненные планы. Проблема самореализации. Решение вопросов: кем быть? Каким быть?</w:t>
      </w:r>
    </w:p>
    <w:p w:rsidR="002209FB" w:rsidRDefault="002209FB" w:rsidP="00B52E36">
      <w:pPr>
        <w:widowControl/>
        <w:autoSpaceDE/>
        <w:autoSpaceDN/>
        <w:adjustRightInd/>
        <w:spacing w:line="360" w:lineRule="auto"/>
        <w:jc w:val="both"/>
        <w:rPr>
          <w:b/>
          <w:bCs/>
          <w:sz w:val="28"/>
          <w:szCs w:val="28"/>
        </w:rPr>
      </w:pPr>
      <w:r w:rsidRPr="00B52E36">
        <w:rPr>
          <w:b/>
          <w:bCs/>
          <w:sz w:val="28"/>
          <w:szCs w:val="28"/>
        </w:rPr>
        <w:t xml:space="preserve">                          </w:t>
      </w:r>
    </w:p>
    <w:p w:rsidR="002209FB" w:rsidRDefault="002209FB" w:rsidP="00E5247F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E5247F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E5247F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E5247F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E5247F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E5247F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B52E36">
        <w:rPr>
          <w:b/>
          <w:sz w:val="28"/>
          <w:szCs w:val="28"/>
        </w:rPr>
        <w:t xml:space="preserve">                                     </w:t>
      </w: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Pr="007753ED" w:rsidRDefault="002209FB" w:rsidP="007753ED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7753ED">
        <w:rPr>
          <w:b/>
          <w:bCs/>
          <w:sz w:val="24"/>
          <w:szCs w:val="24"/>
        </w:rPr>
        <w:t>Требования к уровню подготовки выпускников</w:t>
      </w:r>
    </w:p>
    <w:p w:rsidR="002209FB" w:rsidRPr="007753ED" w:rsidRDefault="002209FB" w:rsidP="007753ED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7753ED">
        <w:rPr>
          <w:b/>
          <w:bCs/>
          <w:sz w:val="24"/>
          <w:szCs w:val="24"/>
        </w:rPr>
        <w:t>Знать и понимать</w:t>
      </w:r>
      <w:r w:rsidRPr="007753ED">
        <w:rPr>
          <w:sz w:val="24"/>
          <w:szCs w:val="24"/>
        </w:rPr>
        <w:t xml:space="preserve"> </w:t>
      </w:r>
    </w:p>
    <w:p w:rsidR="002209FB" w:rsidRPr="007753ED" w:rsidRDefault="002209FB" w:rsidP="007753E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биосоциальную сущность человека </w:t>
      </w:r>
    </w:p>
    <w:p w:rsidR="002209FB" w:rsidRPr="007753ED" w:rsidRDefault="002209FB" w:rsidP="007753E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основные этапы и факторы социализации личности </w:t>
      </w:r>
    </w:p>
    <w:p w:rsidR="002209FB" w:rsidRPr="007753ED" w:rsidRDefault="002209FB" w:rsidP="007753E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место и роль человека в системе общественных отношений </w:t>
      </w:r>
    </w:p>
    <w:p w:rsidR="002209FB" w:rsidRPr="007753ED" w:rsidRDefault="002209FB" w:rsidP="007753E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закономерности развития общества как сложной самоорганизующейся системы </w:t>
      </w:r>
    </w:p>
    <w:p w:rsidR="002209FB" w:rsidRPr="007753ED" w:rsidRDefault="002209FB" w:rsidP="007753E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тенденции развития общества в целом как сложной динамичной системы, а также важнейших социальных институтов </w:t>
      </w:r>
    </w:p>
    <w:p w:rsidR="002209FB" w:rsidRPr="007753ED" w:rsidRDefault="002209FB" w:rsidP="007753E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основные социальные институты и процессы </w:t>
      </w:r>
    </w:p>
    <w:p w:rsidR="002209FB" w:rsidRPr="007753ED" w:rsidRDefault="002209FB" w:rsidP="007753E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необходимость регулирования общественных отношений, сущность социальных норм, механизмы правового регулирования </w:t>
      </w:r>
    </w:p>
    <w:p w:rsidR="002209FB" w:rsidRPr="007753ED" w:rsidRDefault="002209FB" w:rsidP="007753E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>особенности социально-гуманитарного познания</w:t>
      </w:r>
    </w:p>
    <w:p w:rsidR="002209FB" w:rsidRPr="007753ED" w:rsidRDefault="002209FB" w:rsidP="007753ED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7753ED">
        <w:rPr>
          <w:b/>
          <w:bCs/>
          <w:sz w:val="24"/>
          <w:szCs w:val="24"/>
        </w:rPr>
        <w:t>Уметь</w:t>
      </w:r>
      <w:r w:rsidRPr="007753ED">
        <w:rPr>
          <w:sz w:val="24"/>
          <w:szCs w:val="24"/>
        </w:rPr>
        <w:t xml:space="preserve">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характеризовать </w:t>
      </w:r>
      <w:r w:rsidRPr="007753ED">
        <w:rPr>
          <w:sz w:val="24"/>
          <w:szCs w:val="24"/>
        </w:rPr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системы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анализировать </w:t>
      </w:r>
      <w:r w:rsidRPr="007753ED">
        <w:rPr>
          <w:sz w:val="24"/>
          <w:szCs w:val="24"/>
        </w:rPr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объяснять </w:t>
      </w:r>
      <w:r w:rsidRPr="007753ED">
        <w:rPr>
          <w:sz w:val="24"/>
          <w:szCs w:val="24"/>
        </w:rPr>
        <w:t xml:space="preserve"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раскрывать на примерах </w:t>
      </w:r>
      <w:r w:rsidRPr="007753ED">
        <w:rPr>
          <w:sz w:val="24"/>
          <w:szCs w:val="24"/>
        </w:rPr>
        <w:t xml:space="preserve">изученные теоретические положения и понятия социально-экономических и гуманитарных наук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осуществлять поиск </w:t>
      </w:r>
      <w:r w:rsidRPr="007753ED">
        <w:rPr>
          <w:sz w:val="24"/>
          <w:szCs w:val="24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сравнивать </w:t>
      </w:r>
      <w:r w:rsidRPr="007753ED">
        <w:rPr>
          <w:sz w:val="24"/>
          <w:szCs w:val="24"/>
        </w:rPr>
        <w:t xml:space="preserve"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оценивать </w:t>
      </w:r>
      <w:r w:rsidRPr="007753ED">
        <w:rPr>
          <w:sz w:val="24"/>
          <w:szCs w:val="24"/>
        </w:rPr>
        <w:t xml:space="preserve">действия субъектов социальной жизни, включая личность, группы, организации, с точки зрения социальных норм, экономической рациональности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формулировать </w:t>
      </w:r>
      <w:r w:rsidRPr="007753ED">
        <w:rPr>
          <w:sz w:val="24"/>
          <w:szCs w:val="24"/>
        </w:rPr>
        <w:t xml:space="preserve">на основе приобретенных обществоведческих знаний собственные суждения и аргументы по определенным проблемам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подготавливать </w:t>
      </w:r>
      <w:r w:rsidRPr="007753ED">
        <w:rPr>
          <w:sz w:val="24"/>
          <w:szCs w:val="24"/>
        </w:rPr>
        <w:t xml:space="preserve">аннотацию, рецензию, реферат, творческую работу </w:t>
      </w:r>
    </w:p>
    <w:p w:rsidR="002209FB" w:rsidRPr="007753ED" w:rsidRDefault="002209FB" w:rsidP="007753E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b/>
          <w:bCs/>
          <w:i/>
          <w:iCs/>
          <w:sz w:val="24"/>
          <w:szCs w:val="24"/>
        </w:rPr>
        <w:t xml:space="preserve">применять </w:t>
      </w:r>
      <w:r w:rsidRPr="007753ED">
        <w:rPr>
          <w:i/>
          <w:iCs/>
          <w:sz w:val="24"/>
          <w:szCs w:val="24"/>
        </w:rPr>
        <w:t>с</w:t>
      </w:r>
      <w:r w:rsidRPr="007753ED">
        <w:rPr>
          <w:sz w:val="24"/>
          <w:szCs w:val="24"/>
        </w:rPr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2209FB" w:rsidRPr="007753ED" w:rsidRDefault="002209FB" w:rsidP="007753ED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7753ED">
        <w:rPr>
          <w:b/>
          <w:bCs/>
          <w:sz w:val="24"/>
          <w:szCs w:val="24"/>
        </w:rPr>
        <w:t>Использовать приобретенные знания и умения для:</w:t>
      </w:r>
      <w:r w:rsidRPr="007753ED">
        <w:rPr>
          <w:sz w:val="24"/>
          <w:szCs w:val="24"/>
        </w:rPr>
        <w:t xml:space="preserve"> </w:t>
      </w:r>
    </w:p>
    <w:p w:rsidR="002209FB" w:rsidRPr="007753ED" w:rsidRDefault="002209FB" w:rsidP="007753E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 </w:t>
      </w:r>
    </w:p>
    <w:p w:rsidR="002209FB" w:rsidRPr="007753ED" w:rsidRDefault="002209FB" w:rsidP="007753E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оценки общественных изменений с точки зрения демократических и гуманистических ценностей, лежащих в основе Конституции Российской Федерации </w:t>
      </w:r>
    </w:p>
    <w:p w:rsidR="002209FB" w:rsidRPr="007753ED" w:rsidRDefault="002209FB" w:rsidP="007753E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>решения практических проблем, возникающих в социальной деятельности</w:t>
      </w:r>
    </w:p>
    <w:p w:rsidR="002209FB" w:rsidRPr="007753ED" w:rsidRDefault="002209FB" w:rsidP="007753E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ориентировки в актуальных общественных событиях, определения личной гражданской позиции </w:t>
      </w:r>
    </w:p>
    <w:p w:rsidR="002209FB" w:rsidRPr="007753ED" w:rsidRDefault="002209FB" w:rsidP="007753E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предвидения возможных последствий определенных социальных действий </w:t>
      </w:r>
    </w:p>
    <w:p w:rsidR="002209FB" w:rsidRPr="007753ED" w:rsidRDefault="002209FB" w:rsidP="007753E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ориентации в социальных и гуманитарных науках, их последующего изучения в учреждениях среднего и высшего профессионального образования </w:t>
      </w:r>
    </w:p>
    <w:p w:rsidR="002209FB" w:rsidRPr="007753ED" w:rsidRDefault="002209FB" w:rsidP="007753E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7753ED">
        <w:rPr>
          <w:sz w:val="24"/>
          <w:szCs w:val="24"/>
        </w:rPr>
        <w:t xml:space="preserve">оценки происходящих событий и поведения людей с точки зрения морали и права. </w:t>
      </w: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Default="002209FB" w:rsidP="00B52E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2209FB" w:rsidRPr="007753ED" w:rsidRDefault="002209FB" w:rsidP="00E5247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7753ED">
        <w:rPr>
          <w:b/>
          <w:sz w:val="24"/>
          <w:szCs w:val="24"/>
        </w:rPr>
        <w:t>Календарно -   тематическое планирование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6954"/>
        <w:gridCol w:w="1260"/>
        <w:gridCol w:w="1080"/>
        <w:gridCol w:w="900"/>
      </w:tblGrid>
      <w:tr w:rsidR="002209FB" w:rsidRPr="00B52E36" w:rsidTr="007908DC">
        <w:trPr>
          <w:trHeight w:val="405"/>
        </w:trPr>
        <w:tc>
          <w:tcPr>
            <w:tcW w:w="606" w:type="dxa"/>
            <w:vMerge w:val="restart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54" w:type="dxa"/>
            <w:vMerge w:val="restart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60" w:type="dxa"/>
            <w:vMerge w:val="restart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0" w:type="dxa"/>
            <w:gridSpan w:val="2"/>
          </w:tcPr>
          <w:p w:rsidR="002209FB" w:rsidRPr="007753ED" w:rsidRDefault="002209FB" w:rsidP="00E5247F">
            <w:pPr>
              <w:suppressAutoHyphen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2209FB" w:rsidRPr="00B52E36" w:rsidTr="00E5247F">
        <w:trPr>
          <w:trHeight w:val="540"/>
        </w:trPr>
        <w:tc>
          <w:tcPr>
            <w:tcW w:w="606" w:type="dxa"/>
            <w:vMerge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54" w:type="dxa"/>
            <w:vMerge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теорит</w:t>
            </w: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факт</w:t>
            </w:r>
          </w:p>
        </w:tc>
      </w:tr>
      <w:tr w:rsidR="002209FB" w:rsidRPr="00B52E36" w:rsidTr="00E5247F">
        <w:trPr>
          <w:trHeight w:val="174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Понятие «общество». Взаимосвязь общества и природы.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268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Типы обществ (традиционное, индустриальное, постиндустриальное)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268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Глобальные проблемы человечества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беседа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347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4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Практический тренинг по содержательной линии «Общество» часть первая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игра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5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Решение ситуативных задач по теме «Общество» часть вторая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практика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6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Деятельность человека, ее основные виды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7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Понятие личность, индивид, индивидуальность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8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Социальная сфера общества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193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9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Практический тренинг по содержательной линии «Человек»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10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Тестирование по теме «Человек»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практика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11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Экономика, ее роль в жизни общества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12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Рыночная экономика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13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Экономическая сфера общества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308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14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 xml:space="preserve">Практический тренинг по содержательной линии «Экономика» 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игра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341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15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Тестирование по теме «Экономика»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практика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16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Социальная структура. Социальные отношения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17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Семья   Этика семейных отношений Правовые основы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18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Семьи и брака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395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19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Практический тренинг по содержательной линии «Социальная сфера»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игра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435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20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Тестирование по теме «Социальная сфера»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практика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21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Политика, ее роль в жизни общества.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tabs>
                <w:tab w:val="left" w:pos="705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22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Государство, формы правления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беседа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23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Политическая сфера общества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308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24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Практический тренинг по содержательной линии «Политика»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игра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250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25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Тестирование по теме «Политика»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практика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250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26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 xml:space="preserve">Понятие «право». 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389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27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Нормы права.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247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28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Отрасли права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29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tabs>
                <w:tab w:val="left" w:pos="3345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Тестирование по теме «Право»</w:t>
            </w:r>
            <w:r w:rsidRPr="007753ED">
              <w:rPr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практика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rPr>
          <w:trHeight w:val="407"/>
        </w:trPr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30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 xml:space="preserve">Понятие «культура».  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31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Духовная жизнь общества.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лекция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32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Тестирование по теме «Культура»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практика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33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pStyle w:val="Heading4"/>
              <w:suppressAutoHyphens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7753ED">
              <w:rPr>
                <w:rFonts w:ascii="Times New Roman" w:hAnsi="Times New Roman"/>
                <w:b w:val="0"/>
                <w:szCs w:val="24"/>
              </w:rPr>
              <w:t>Итоговый контроль.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практика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209FB" w:rsidRPr="00B52E36" w:rsidTr="00E5247F">
        <w:tc>
          <w:tcPr>
            <w:tcW w:w="606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34</w:t>
            </w:r>
          </w:p>
        </w:tc>
        <w:tc>
          <w:tcPr>
            <w:tcW w:w="6954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53E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209FB" w:rsidRPr="007753ED" w:rsidRDefault="002209FB" w:rsidP="00B52E36">
            <w:pPr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B52E36">
      <w:pPr>
        <w:spacing w:line="360" w:lineRule="auto"/>
        <w:jc w:val="both"/>
        <w:rPr>
          <w:b/>
          <w:sz w:val="28"/>
          <w:szCs w:val="28"/>
        </w:rPr>
      </w:pPr>
    </w:p>
    <w:p w:rsidR="002209FB" w:rsidRDefault="002209FB" w:rsidP="00997EE8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4"/>
          <w:szCs w:val="24"/>
        </w:rPr>
      </w:pPr>
    </w:p>
    <w:p w:rsidR="002209FB" w:rsidRPr="007753ED" w:rsidRDefault="002209FB" w:rsidP="00CD70A9">
      <w:pPr>
        <w:spacing w:line="360" w:lineRule="auto"/>
        <w:jc w:val="center"/>
        <w:rPr>
          <w:b/>
          <w:sz w:val="24"/>
          <w:szCs w:val="24"/>
        </w:rPr>
      </w:pPr>
      <w:r w:rsidRPr="007753ED">
        <w:rPr>
          <w:b/>
          <w:sz w:val="24"/>
          <w:szCs w:val="24"/>
        </w:rPr>
        <w:t>Учебно-методическое обеспечение программы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7753ED">
        <w:rPr>
          <w:color w:val="000000"/>
        </w:rPr>
        <w:t xml:space="preserve">Список учебно-методической литературы 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1. Учебник. Обществознание 9 класс. Л.Н Боголюбов., А.Ю. Лазебников, А.И Матвеев, М.: «Просвещение», 2017.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2.Обществознание. Рабочая тетрадь. 9 класс. Котова О.А., Лискова Т.Е. – М.: «Просвещение», 2017.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3. Международное гуманитарное право. Учебно-методические материалы к курсам права и обществознания для 9-х классов общеобразовательных учреждений. – М.: Издательство ФНИИ МП ФЗ, 2015.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4. Обществознание. Диагностические тесты. 9 класс. О.А.Котова, Т.Е.Лискова – М.: Национальное образование, 2019.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5. Контрольно-измерительные материалы. Обществознание: 9 класс. Под ред. Калачева Е.Н., - М.: «Экзамен», 2015.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6. Обществознание. Тематические контрольные работы для проверки образовательных достижений школьников. 9 класс. Под ред. Т.А. Альховой, С.С.Долевой, И.И.Сидоренковой – Ростов-на-Дону, «Легион», 2013.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7. Тесты по обществознанию. К учебнику под ред. Л.Н.Боголюбовой, А.И.Матвеевой «Обществознание: 9 класс» - М.: «Просвещение», Изд. «Экзамен», 2018.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8. Диагностические тесты. 9 класс. ГИА Блиц-тестирование. 10 минут. Котова О.А., Лискова Т.Е. – М.: Национальное образование, 2017.</w:t>
      </w:r>
    </w:p>
    <w:p w:rsidR="002209FB" w:rsidRPr="007753ED" w:rsidRDefault="002209FB" w:rsidP="00B52E3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53ED">
        <w:rPr>
          <w:color w:val="000000"/>
        </w:rPr>
        <w:t>9. Обществознание. Поурочные разработки. 9 класс. Пособие для учителей общеобразовательных организаций. – М.: «Просвещение», 2017.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b/>
          <w:sz w:val="24"/>
          <w:szCs w:val="24"/>
        </w:rPr>
      </w:pPr>
      <w:r w:rsidRPr="007753ED">
        <w:rPr>
          <w:b/>
          <w:sz w:val="24"/>
          <w:szCs w:val="24"/>
        </w:rPr>
        <w:t xml:space="preserve">                                    Интернет ресурсы: 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 xml:space="preserve">http://www.rsnet.ru/ — Официальная Россия (сервер органов государственной власти Российской Федерации). 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 xml:space="preserve">http://www.president.kremlin.ru/ — Президент Российской Федерации. http://www.rsnet.ru/ — Судебная власть Российской Федерации. http://www.jurizdat.ru/editions/official/lcrf — Собрание законодательства Российской Федерации. 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>http://www.alleng.ru/edu/social2.htm — Образовательные ресурсы Интернета — обществознание.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>http://www.subscribe.ru/catalog/economics.education.eidos6social — Обществознание в школе (дистанционное обучение).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>http://www.lenta.ru — актуальные новости общественной жизни.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>http://www.fom.ru — Фонд общественного мнения (социологические исследования).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>http://www.ug.ru/ug_pril/gv_index.html — Граждановедение. Приложение к «Учительской газете».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>http://www.be.economicus.ru — Основы экономики. Вводный курс.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 xml:space="preserve">http://www.hpo.opg — Права человека в России. 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>http://www.ombudsman.gov.ru — Уполномоченный по правам человека вРоссийской Федерации: официальный сайт.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 xml:space="preserve"> http://www.pedagog-club.narod.ru/declaration2001. declaration2001.htm — Декларация прав школьника. 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 xml:space="preserve">nttp://www.school-sector.relarn.ru/prava/ — Права и дети в Интернете. http://www.orags.narod.ru/manuals/Pfil_Nik/23.htm — Духовная жизнь общества. </w:t>
      </w:r>
    </w:p>
    <w:p w:rsidR="002209FB" w:rsidRPr="007753ED" w:rsidRDefault="002209FB" w:rsidP="00B52E36">
      <w:pPr>
        <w:widowControl/>
        <w:tabs>
          <w:tab w:val="left" w:pos="144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7753ED">
        <w:rPr>
          <w:sz w:val="24"/>
          <w:szCs w:val="24"/>
        </w:rPr>
        <w:t>http://www.russianculture.ru/ — Культура России.</w:t>
      </w:r>
    </w:p>
    <w:sectPr w:rsidR="002209FB" w:rsidRPr="007753ED" w:rsidSect="0000499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3A"/>
    <w:multiLevelType w:val="multilevel"/>
    <w:tmpl w:val="1B84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75F14"/>
    <w:multiLevelType w:val="multilevel"/>
    <w:tmpl w:val="86E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C1E29"/>
    <w:multiLevelType w:val="multilevel"/>
    <w:tmpl w:val="67D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46586"/>
    <w:multiLevelType w:val="multilevel"/>
    <w:tmpl w:val="468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57F6A"/>
    <w:multiLevelType w:val="multilevel"/>
    <w:tmpl w:val="9730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71C8D"/>
    <w:multiLevelType w:val="hybridMultilevel"/>
    <w:tmpl w:val="642444D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34845"/>
    <w:multiLevelType w:val="hybridMultilevel"/>
    <w:tmpl w:val="6BB6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22934"/>
    <w:multiLevelType w:val="hybridMultilevel"/>
    <w:tmpl w:val="DDDCFD1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92CD6"/>
    <w:multiLevelType w:val="multilevel"/>
    <w:tmpl w:val="80D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E35A99"/>
    <w:multiLevelType w:val="hybridMultilevel"/>
    <w:tmpl w:val="37D8C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342F03"/>
    <w:multiLevelType w:val="hybridMultilevel"/>
    <w:tmpl w:val="7406651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C336724"/>
    <w:multiLevelType w:val="hybridMultilevel"/>
    <w:tmpl w:val="250C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8F1215"/>
    <w:multiLevelType w:val="multilevel"/>
    <w:tmpl w:val="E4D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DF7"/>
    <w:rsid w:val="00004998"/>
    <w:rsid w:val="00067994"/>
    <w:rsid w:val="000A2E7C"/>
    <w:rsid w:val="000B63C3"/>
    <w:rsid w:val="000C0E3C"/>
    <w:rsid w:val="000D7D40"/>
    <w:rsid w:val="000F34AF"/>
    <w:rsid w:val="0010440D"/>
    <w:rsid w:val="0015376D"/>
    <w:rsid w:val="00191B80"/>
    <w:rsid w:val="001B4D7B"/>
    <w:rsid w:val="001C1863"/>
    <w:rsid w:val="002209FB"/>
    <w:rsid w:val="00292D78"/>
    <w:rsid w:val="002B7AB1"/>
    <w:rsid w:val="002D3993"/>
    <w:rsid w:val="002E4184"/>
    <w:rsid w:val="00357118"/>
    <w:rsid w:val="003744BE"/>
    <w:rsid w:val="003E4536"/>
    <w:rsid w:val="003E488B"/>
    <w:rsid w:val="00483021"/>
    <w:rsid w:val="004A452F"/>
    <w:rsid w:val="004B2ED1"/>
    <w:rsid w:val="004C4A7B"/>
    <w:rsid w:val="00512478"/>
    <w:rsid w:val="00553AD2"/>
    <w:rsid w:val="00582A1A"/>
    <w:rsid w:val="005857B3"/>
    <w:rsid w:val="005E61C7"/>
    <w:rsid w:val="005F5985"/>
    <w:rsid w:val="0060191A"/>
    <w:rsid w:val="006F4374"/>
    <w:rsid w:val="00736B7E"/>
    <w:rsid w:val="007753ED"/>
    <w:rsid w:val="007908DC"/>
    <w:rsid w:val="007A1E20"/>
    <w:rsid w:val="007E3FB8"/>
    <w:rsid w:val="00813AE4"/>
    <w:rsid w:val="00890B78"/>
    <w:rsid w:val="008C7C21"/>
    <w:rsid w:val="008F6AD1"/>
    <w:rsid w:val="00942CFF"/>
    <w:rsid w:val="009920AB"/>
    <w:rsid w:val="00997EE8"/>
    <w:rsid w:val="00A51FE9"/>
    <w:rsid w:val="00AF088B"/>
    <w:rsid w:val="00B52E36"/>
    <w:rsid w:val="00B761F1"/>
    <w:rsid w:val="00BF5DF7"/>
    <w:rsid w:val="00CA60AD"/>
    <w:rsid w:val="00CD70A9"/>
    <w:rsid w:val="00D71607"/>
    <w:rsid w:val="00DD76E9"/>
    <w:rsid w:val="00E5247F"/>
    <w:rsid w:val="00E83E8D"/>
    <w:rsid w:val="00EA56F3"/>
    <w:rsid w:val="00EC7B3F"/>
    <w:rsid w:val="00ED23A0"/>
    <w:rsid w:val="00F41AF5"/>
    <w:rsid w:val="00F86EA7"/>
    <w:rsid w:val="00FD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5DF7"/>
    <w:pPr>
      <w:keepNext/>
      <w:widowControl/>
      <w:autoSpaceDE/>
      <w:autoSpaceDN/>
      <w:adjustRightInd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BF5DF7"/>
    <w:rPr>
      <w:rFonts w:ascii="Arial" w:hAnsi="Arial" w:cs="Times New Roman"/>
      <w:b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BF5D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Ирина"/>
    <w:basedOn w:val="Normal"/>
    <w:uiPriority w:val="99"/>
    <w:rsid w:val="00BF5DF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paragraph" w:customStyle="1" w:styleId="21">
    <w:name w:val="Основной текст 21"/>
    <w:basedOn w:val="Normal"/>
    <w:uiPriority w:val="99"/>
    <w:rsid w:val="00BF5DF7"/>
    <w:pPr>
      <w:widowControl/>
      <w:overflowPunct w:val="0"/>
      <w:ind w:firstLine="720"/>
      <w:textAlignment w:val="baseline"/>
    </w:pPr>
    <w:rPr>
      <w:b/>
      <w:sz w:val="28"/>
    </w:rPr>
  </w:style>
  <w:style w:type="paragraph" w:styleId="BodyTextIndent">
    <w:name w:val="Body Text Indent"/>
    <w:basedOn w:val="Normal"/>
    <w:link w:val="BodyTextIndentChar"/>
    <w:uiPriority w:val="99"/>
    <w:rsid w:val="00BF5D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F5DF7"/>
    <w:rPr>
      <w:rFonts w:ascii="Times New Roman" w:hAnsi="Times New Roman" w:cs="Times New Roman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BF5DF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F5DF7"/>
    <w:rPr>
      <w:rFonts w:ascii="Courier New" w:hAnsi="Courier New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F5DF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5DF7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F5DF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92D7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483021"/>
    <w:pPr>
      <w:widowControl/>
      <w:autoSpaceDE/>
      <w:autoSpaceDN/>
      <w:adjustRightInd/>
      <w:ind w:left="720"/>
      <w:contextualSpacing/>
    </w:pPr>
    <w:rPr>
      <w:rFonts w:ascii="Arial" w:hAnsi="Arial" w:cs="Arial"/>
      <w:b/>
      <w:color w:val="000000"/>
    </w:rPr>
  </w:style>
  <w:style w:type="paragraph" w:styleId="NoSpacing">
    <w:name w:val="No Spacing"/>
    <w:basedOn w:val="Normal"/>
    <w:uiPriority w:val="99"/>
    <w:qFormat/>
    <w:rsid w:val="004830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83021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3021"/>
    <w:rPr>
      <w:rFonts w:ascii="Calibri" w:hAnsi="Calibri" w:cs="Times New Roman"/>
      <w:lang w:eastAsia="ru-RU"/>
    </w:rPr>
  </w:style>
  <w:style w:type="character" w:styleId="Emphasis">
    <w:name w:val="Emphasis"/>
    <w:basedOn w:val="DefaultParagraphFont"/>
    <w:uiPriority w:val="99"/>
    <w:qFormat/>
    <w:rsid w:val="00483021"/>
    <w:rPr>
      <w:rFonts w:cs="Times New Roman"/>
      <w:i/>
      <w:iCs/>
    </w:rPr>
  </w:style>
  <w:style w:type="character" w:customStyle="1" w:styleId="c2">
    <w:name w:val="c2"/>
    <w:basedOn w:val="DefaultParagraphFont"/>
    <w:uiPriority w:val="99"/>
    <w:rsid w:val="0048302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2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396</TotalTime>
  <Pages>15</Pages>
  <Words>3382</Words>
  <Characters>19281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</dc:creator>
  <cp:keywords/>
  <dc:description/>
  <cp:lastModifiedBy>UserXP</cp:lastModifiedBy>
  <cp:revision>16</cp:revision>
  <dcterms:created xsi:type="dcterms:W3CDTF">2019-03-25T07:48:00Z</dcterms:created>
  <dcterms:modified xsi:type="dcterms:W3CDTF">2021-11-01T08:08:00Z</dcterms:modified>
</cp:coreProperties>
</file>