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05" w:rsidRDefault="00B72C05" w:rsidP="007846CF">
      <w:pPr>
        <w:spacing w:after="0" w:line="240" w:lineRule="auto"/>
      </w:pPr>
    </w:p>
    <w:p w:rsidR="00B72C05" w:rsidRPr="00A03C55" w:rsidRDefault="00B72C05" w:rsidP="00A03C5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03C55">
        <w:rPr>
          <w:rFonts w:ascii="Times New Roman" w:hAnsi="Times New Roman"/>
          <w:b/>
          <w:sz w:val="44"/>
          <w:szCs w:val="44"/>
        </w:rPr>
        <w:t>СЦЕНАРИЙ</w:t>
      </w:r>
    </w:p>
    <w:p w:rsidR="00B72C05" w:rsidRPr="00A03C55" w:rsidRDefault="00B72C05" w:rsidP="00A03C5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«На фронте музы не молчали…»</w:t>
      </w:r>
    </w:p>
    <w:p w:rsidR="00B72C05" w:rsidRPr="00A03C55" w:rsidRDefault="00B72C05" w:rsidP="00A03C55">
      <w:pPr>
        <w:spacing w:after="0" w:line="240" w:lineRule="auto"/>
        <w:jc w:val="center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посвящённого 71-летию Побед</w:t>
      </w:r>
      <w:r>
        <w:rPr>
          <w:rFonts w:ascii="Times New Roman" w:hAnsi="Times New Roman"/>
        </w:rPr>
        <w:t>ы в Великой Отечественной войне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Форма проведения: литературно-музыкальная композиция с мультимедийной презентацией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Краткое описание: виртуальное путешествие в прошлое выпускников 1941 года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Ход мероприятия</w:t>
      </w:r>
    </w:p>
    <w:p w:rsidR="00B72C05" w:rsidRPr="00115784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115784">
        <w:rPr>
          <w:rFonts w:ascii="Times New Roman" w:hAnsi="Times New Roman"/>
          <w:b/>
        </w:rPr>
        <w:t>Песня в исполнении «Созвездия» - «Нет роднее земли»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  <w:b/>
        </w:rPr>
        <w:t>1 Ведущий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Хорошо жить, когда ярко светит солнце, поют птицы; когда можно играть с друзьями, когда есть у тебя мама и папа, бабушка и дедушка! Хорошо жить, когда вокруг тебя, во всем мире только хорошие и добрые люди! Но так, к сожалению, не бывает. Живут на земле и добрые, и злые, и хорошие, и плохие. Бывает, что ссорятся и даже дерутся. Но когда дерутся два человека - это еще полбеды, а вот когда целые народы, армии - это уже беда! Тогда гибнут люди - и мамы, и папы, и дедушки, и бабушки, и дети; тогда разрушаются дома, уничтожаются леса, поля - и все это называется Война. Та дата горькая близка любой семье. . . 22-ое, 4 1 - ый, лето . . .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  <w:b/>
        </w:rPr>
        <w:t xml:space="preserve">2 Ведущий 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71 год</w:t>
      </w:r>
      <w:r w:rsidRPr="00A03C55">
        <w:rPr>
          <w:rFonts w:ascii="Times New Roman" w:hAnsi="Times New Roman"/>
        </w:rPr>
        <w:t xml:space="preserve"> уж лет прошло, но не забыть о той поре. О той войне все помнят: взрослые и дети…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Default="00B72C05" w:rsidP="007846CF">
      <w:pPr>
        <w:spacing w:after="0" w:line="240" w:lineRule="auto"/>
        <w:rPr>
          <w:rFonts w:ascii="Times New Roman" w:hAnsi="Times New Roman"/>
          <w:i/>
        </w:rPr>
      </w:pPr>
      <w:r w:rsidRPr="00A03C55">
        <w:rPr>
          <w:rFonts w:ascii="Times New Roman" w:hAnsi="Times New Roman"/>
          <w:i/>
        </w:rPr>
        <w:t>(Звучит «Школьный вальс» , занавес открывается, учащиеся уже танцуют вальс.</w:t>
      </w:r>
      <w:r>
        <w:rPr>
          <w:rFonts w:ascii="Times New Roman" w:hAnsi="Times New Roman"/>
          <w:i/>
        </w:rPr>
        <w:t xml:space="preserve"> </w:t>
      </w:r>
      <w:r w:rsidRPr="00A03C55">
        <w:rPr>
          <w:rFonts w:ascii="Times New Roman" w:hAnsi="Times New Roman"/>
          <w:i/>
        </w:rPr>
        <w:t>На последних аккордах вальса включаются позывные советского радио, дети замирают, внимательно слушая сообщение Юрия Левитана, на последних словах сообщения поворачиваются к зрителям спиной)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i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  <w:b/>
        </w:rPr>
        <w:t>1 выпускник</w:t>
      </w:r>
      <w:r w:rsidRPr="00A03C55">
        <w:rPr>
          <w:rFonts w:ascii="Times New Roman" w:hAnsi="Times New Roman"/>
        </w:rPr>
        <w:t xml:space="preserve"> (поворачиваясь к зрителям лицом):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После школы я хотел стать инженером, на фронте я стал танкистом…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Наша танковая дивизия громила врагов, освобождая от них города и села нашей любимой Родины…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  <w:b/>
        </w:rPr>
        <w:t>1 выпускница</w:t>
      </w:r>
      <w:r w:rsidRPr="00A03C55">
        <w:rPr>
          <w:rFonts w:ascii="Times New Roman" w:hAnsi="Times New Roman"/>
        </w:rPr>
        <w:t xml:space="preserve"> (поворачиваясь к зрителям лицом):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После школы я хотела стать учительницей начальных классов, на фронте я стала летчицей, враги очень боялись нас и называли «Ночными ведьмами»…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  <w:b/>
        </w:rPr>
        <w:t>2 выпускник</w:t>
      </w:r>
      <w:r w:rsidRPr="00A03C55">
        <w:rPr>
          <w:rFonts w:ascii="Times New Roman" w:hAnsi="Times New Roman"/>
        </w:rPr>
        <w:t xml:space="preserve"> (поворачиваясь к зрителям лицом):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А я мечтал стать агрономом и растить хлеб для своего народа, но на фронте мне пришлось рыть окопы на полях Брянщины…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  <w:b/>
        </w:rPr>
        <w:t>2 выпускница</w:t>
      </w:r>
      <w:r w:rsidRPr="00A03C55">
        <w:rPr>
          <w:rFonts w:ascii="Times New Roman" w:hAnsi="Times New Roman"/>
        </w:rPr>
        <w:t xml:space="preserve"> (поворачиваясь к зрителям лицом):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Моя мечта стать врачом сбылась частично: я стала фронтовой медсестрой. На своих плечах я выносила с поля боя раненых солдат и офицеров…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  <w:b/>
        </w:rPr>
        <w:t>3 выпускник</w:t>
      </w:r>
      <w:r w:rsidRPr="00A03C55">
        <w:rPr>
          <w:rFonts w:ascii="Times New Roman" w:hAnsi="Times New Roman"/>
        </w:rPr>
        <w:t xml:space="preserve"> (поворачиваясь к зрителям лицом):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Я мечтал стать строителем, на фронте я служил связистом, а потом после ранения колесил по фронтам с полевой кухней…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  <w:b/>
        </w:rPr>
        <w:t>3 выпускница</w:t>
      </w:r>
      <w:r w:rsidRPr="00A03C55">
        <w:rPr>
          <w:rFonts w:ascii="Times New Roman" w:hAnsi="Times New Roman"/>
        </w:rPr>
        <w:t xml:space="preserve"> (поворачиваясь к зрителям лицом):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Передо мной было столько дорог, столько замечательных и интересных профессий, столько возможностей и надежд, но в тылу я работала и в промышленности и в сельском хозяйстве, обеспечивая фронт оружием, одеждой, хлебом…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i/>
        </w:rPr>
      </w:pPr>
      <w:r w:rsidRPr="00A03C55">
        <w:rPr>
          <w:rFonts w:ascii="Times New Roman" w:hAnsi="Times New Roman"/>
          <w:i/>
        </w:rPr>
        <w:t>(на проекторе слайды «РОДИНА - МАТЬ ЗОВЕТ!» и т.д., затемнение сцены, выпускники покидают сцену маршируя под песню, честь отдавая залу поворотом головы, уходя на фронт)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i/>
        </w:rPr>
      </w:pPr>
      <w:r w:rsidRPr="00A03C55">
        <w:rPr>
          <w:rFonts w:ascii="Times New Roman" w:hAnsi="Times New Roman"/>
          <w:i/>
        </w:rPr>
        <w:t>(Приглушенно звучит песня «Вставай страна огромная» 2,3 куплета.На фоне музыки звучит Отрывок из "Реквиема" Роберта Рождественского)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i/>
        </w:rPr>
      </w:pPr>
      <w:r w:rsidRPr="00A03C55">
        <w:rPr>
          <w:rFonts w:ascii="Times New Roman" w:hAnsi="Times New Roman"/>
          <w:i/>
        </w:rPr>
        <w:t>(На слайде ветераны у памятника павшим героям 9 мая)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  <w:b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  <w:b/>
        </w:rPr>
        <w:t>1 Ведущий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Помните! Через века, через года, - помните!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                 О тех, кто уже не придет никогда, - помните!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  <w:b/>
        </w:rPr>
        <w:t>2 Ведущий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Не плачьте! В горле сдержите стоны, горькие стоны.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                 Памяти павших будьте достойны! Вечно достойны!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  <w:b/>
        </w:rPr>
        <w:t>1 Ведущий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Хлебом и песней, мечтой и стихами, жизнью просторной.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                 Каждой секундой, каждым дыханьем   будьте достойны!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  <w:b/>
        </w:rPr>
        <w:t xml:space="preserve">2 Ведущий 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Люди! Покуда сердца стучатся, - помните!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                  Какою ценой завоевано счастье, - пожалуйста, помните!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i/>
        </w:rPr>
      </w:pPr>
      <w:r w:rsidRPr="00A03C55">
        <w:rPr>
          <w:rFonts w:ascii="Times New Roman" w:hAnsi="Times New Roman"/>
          <w:i/>
        </w:rPr>
        <w:t>(Включается метроном, объявляется минута молчания)</w:t>
      </w:r>
    </w:p>
    <w:p w:rsidR="00B72C05" w:rsidRPr="00324F3E" w:rsidRDefault="00B72C05" w:rsidP="00EC1DD6">
      <w:pPr>
        <w:spacing w:after="0" w:line="240" w:lineRule="auto"/>
        <w:rPr>
          <w:rFonts w:ascii="Times New Roman" w:hAnsi="Times New Roman"/>
          <w:b/>
        </w:rPr>
      </w:pPr>
    </w:p>
    <w:p w:rsidR="00B72C05" w:rsidRPr="00324F3E" w:rsidRDefault="00B72C05" w:rsidP="00EC1DD6">
      <w:pPr>
        <w:spacing w:after="0" w:line="240" w:lineRule="auto"/>
        <w:rPr>
          <w:rFonts w:ascii="Times New Roman" w:hAnsi="Times New Roman"/>
          <w:b/>
          <w:i/>
        </w:rPr>
      </w:pPr>
      <w:r w:rsidRPr="00324F3E">
        <w:rPr>
          <w:rFonts w:ascii="Times New Roman" w:hAnsi="Times New Roman"/>
          <w:b/>
          <w:i/>
        </w:rPr>
        <w:t xml:space="preserve">3 Ведущий </w:t>
      </w:r>
    </w:p>
    <w:p w:rsidR="00B72C05" w:rsidRPr="00A03C55" w:rsidRDefault="00B72C05" w:rsidP="00EC1DD6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Давайте все минуту помолчим,</w:t>
      </w:r>
    </w:p>
    <w:p w:rsidR="00B72C05" w:rsidRPr="00A03C55" w:rsidRDefault="00B72C05" w:rsidP="00EC1DD6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Помянем с болью тех, кто не вернулся,</w:t>
      </w:r>
    </w:p>
    <w:p w:rsidR="00B72C05" w:rsidRPr="00A03C55" w:rsidRDefault="00B72C05" w:rsidP="00EC1DD6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Кто в полный рост о пулемет споткнулся,</w:t>
      </w:r>
    </w:p>
    <w:p w:rsidR="00B72C05" w:rsidRPr="00A03C55" w:rsidRDefault="00B72C05" w:rsidP="00EC1DD6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Идя в атаку сквозь огонь и дым.</w:t>
      </w:r>
    </w:p>
    <w:p w:rsidR="00B72C05" w:rsidRDefault="00B72C05" w:rsidP="004C617D">
      <w:pPr>
        <w:spacing w:after="0" w:line="240" w:lineRule="auto"/>
        <w:rPr>
          <w:rFonts w:ascii="Times New Roman" w:hAnsi="Times New Roman"/>
        </w:rPr>
      </w:pPr>
    </w:p>
    <w:p w:rsidR="00B72C05" w:rsidRDefault="00B72C05" w:rsidP="004C61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Ведущий </w:t>
      </w:r>
    </w:p>
    <w:p w:rsidR="00B72C05" w:rsidRDefault="00B72C05" w:rsidP="004C617D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</w:rPr>
        <w:t>Здравствуйте, уважаемые гости!</w:t>
      </w:r>
      <w:r>
        <w:rPr>
          <w:rFonts w:ascii="Times New Roman" w:hAnsi="Times New Roman"/>
        </w:rPr>
        <w:t xml:space="preserve"> </w:t>
      </w:r>
    </w:p>
    <w:p w:rsidR="00B72C05" w:rsidRPr="00A03C55" w:rsidRDefault="00B72C05" w:rsidP="004C617D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Каждый год в эти майские дни наш народ вспоминает грозные годы войны, чтит память павших. </w:t>
      </w:r>
    </w:p>
    <w:p w:rsidR="00B72C05" w:rsidRDefault="00B72C05" w:rsidP="004C617D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Хотя прошло более полувека со Дня Победы, но время не властно над памятью людей разных поколений. Вот поэтому мы собрались, сегодня здесь.</w:t>
      </w:r>
      <w:bookmarkStart w:id="0" w:name="_GoBack"/>
      <w:bookmarkEnd w:id="0"/>
    </w:p>
    <w:p w:rsidR="00B72C05" w:rsidRDefault="00B72C05" w:rsidP="00324F3E">
      <w:pPr>
        <w:spacing w:after="0" w:line="240" w:lineRule="auto"/>
        <w:rPr>
          <w:rFonts w:ascii="Times New Roman" w:hAnsi="Times New Roman"/>
          <w:b/>
        </w:rPr>
      </w:pPr>
    </w:p>
    <w:p w:rsidR="00B72C05" w:rsidRPr="007B1427" w:rsidRDefault="00B72C05" w:rsidP="00324F3E">
      <w:pPr>
        <w:spacing w:after="0" w:line="240" w:lineRule="auto"/>
        <w:rPr>
          <w:rFonts w:ascii="Times New Roman" w:hAnsi="Times New Roman"/>
          <w:b/>
        </w:rPr>
      </w:pPr>
      <w:r w:rsidRPr="007B1427">
        <w:rPr>
          <w:rFonts w:ascii="Times New Roman" w:hAnsi="Times New Roman"/>
          <w:b/>
        </w:rPr>
        <w:t xml:space="preserve">1 Ведущий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Солдаты сражались во имя мира и мечтали о будущем мире в передышках между боями, в тесных землянках и холодных окопах. Они верили, что мир, спасенный от фашизма, будет прекрасен. 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 ведущий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После тяжёлых боёв солдатам необходим был отдых, хотя бы и короткий, иначе невозможно выдержать чудовищное напряжение.</w:t>
      </w:r>
      <w:r>
        <w:rPr>
          <w:rFonts w:ascii="Times New Roman" w:hAnsi="Times New Roman"/>
        </w:rPr>
        <w:t xml:space="preserve">  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i/>
        </w:rPr>
      </w:pPr>
      <w:r w:rsidRPr="00C046DC">
        <w:rPr>
          <w:rFonts w:ascii="Times New Roman" w:hAnsi="Times New Roman"/>
          <w:i/>
        </w:rPr>
        <w:t>(звучит муз. «Землянка»)</w:t>
      </w:r>
    </w:p>
    <w:p w:rsidR="00B72C05" w:rsidRPr="00C046DC" w:rsidRDefault="00B72C05" w:rsidP="00324F3E">
      <w:pPr>
        <w:spacing w:after="0" w:line="240" w:lineRule="auto"/>
        <w:rPr>
          <w:rFonts w:ascii="Times New Roman" w:hAnsi="Times New Roman"/>
          <w:i/>
        </w:rPr>
      </w:pPr>
    </w:p>
    <w:p w:rsidR="00B72C05" w:rsidRPr="00C046DC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Сценка</w:t>
      </w:r>
      <w:r w:rsidRPr="00C046DC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C046DC">
        <w:rPr>
          <w:rFonts w:ascii="Times New Roman" w:hAnsi="Times New Roman"/>
          <w:b/>
        </w:rPr>
        <w:t>солдаты на привале</w:t>
      </w:r>
    </w:p>
    <w:p w:rsidR="00B72C05" w:rsidRPr="00C046DC" w:rsidRDefault="00B72C05" w:rsidP="00324F3E">
      <w:pPr>
        <w:spacing w:after="0" w:line="240" w:lineRule="auto"/>
        <w:rPr>
          <w:rFonts w:ascii="Times New Roman" w:hAnsi="Times New Roman"/>
          <w:i/>
        </w:rPr>
      </w:pPr>
      <w:r w:rsidRPr="00C046DC">
        <w:rPr>
          <w:rFonts w:ascii="Times New Roman" w:hAnsi="Times New Roman"/>
          <w:i/>
        </w:rPr>
        <w:t>(исп. Песня “На безымянной высоте”или «Бьется в тесной печурке огонь») .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 ведущий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- Солдаты знали, что многих ожидает смерть - может быть, уже завтра. Но все же звучали на войне шутки, пелись веселые песни.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ведущий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 xml:space="preserve"> - Чувство юмора на фронте создавало хорошее настроение, облегчало трудности походов, поднимало дух солдат. Юмор рождался вопреки и наперекор опасности.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ведущий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Каких только курьёзов не происходило с русским солдатом на войне, из каких переплётов выбирались. Аж дух захватывало!</w:t>
      </w:r>
    </w:p>
    <w:p w:rsidR="00B72C05" w:rsidRPr="00C046DC" w:rsidRDefault="00B72C05" w:rsidP="00324F3E">
      <w:pPr>
        <w:spacing w:after="0" w:line="240" w:lineRule="auto"/>
        <w:rPr>
          <w:rFonts w:ascii="Times New Roman" w:hAnsi="Times New Roman"/>
          <w:i/>
        </w:rPr>
      </w:pPr>
      <w:r w:rsidRPr="00C046DC">
        <w:rPr>
          <w:rFonts w:ascii="Times New Roman" w:hAnsi="Times New Roman"/>
          <w:i/>
        </w:rPr>
        <w:t>(На сцену выходят все участники сценок и располагаются по своим местам).</w:t>
      </w:r>
    </w:p>
    <w:p w:rsidR="00B72C05" w:rsidRPr="00C046DC" w:rsidRDefault="00B72C05" w:rsidP="00324F3E">
      <w:pPr>
        <w:spacing w:after="0" w:line="240" w:lineRule="auto"/>
        <w:rPr>
          <w:rFonts w:ascii="Times New Roman" w:hAnsi="Times New Roman"/>
          <w:i/>
        </w:rPr>
      </w:pPr>
      <w:r w:rsidRPr="00C046DC">
        <w:rPr>
          <w:rFonts w:ascii="Times New Roman" w:hAnsi="Times New Roman"/>
          <w:i/>
        </w:rPr>
        <w:t>1 сценка (два солдата сидят возле костра и ведут беседу).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 xml:space="preserve">1 солдат </w:t>
      </w:r>
      <w:r w:rsidRPr="00A03C55">
        <w:rPr>
          <w:rFonts w:ascii="Times New Roman" w:hAnsi="Times New Roman"/>
        </w:rPr>
        <w:t>- А я расскажу, как я однажды за “языком” ходил.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Вот сижу я, значит, братцы.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Под покровом темноты.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Слышу шорох. Вижу братцы,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Немец лезет,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 солдат</w:t>
      </w:r>
      <w:r w:rsidRPr="00A03C55">
        <w:rPr>
          <w:rFonts w:ascii="Times New Roman" w:hAnsi="Times New Roman"/>
        </w:rPr>
        <w:t xml:space="preserve"> - Но, а ты?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1 солдат</w:t>
      </w:r>
      <w:r w:rsidRPr="00A03C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 xml:space="preserve">- Но, а я конечным делом,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Притаился меж сосён,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Белый снег, и я, весь в белом.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Жду бандита...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C046DC">
        <w:rPr>
          <w:rFonts w:ascii="Times New Roman" w:hAnsi="Times New Roman"/>
          <w:b/>
        </w:rPr>
        <w:t xml:space="preserve"> солдат</w:t>
      </w:r>
      <w:r w:rsidRPr="00A03C55">
        <w:rPr>
          <w:rFonts w:ascii="Times New Roman" w:hAnsi="Times New Roman"/>
        </w:rPr>
        <w:t xml:space="preserve"> - Но, а он?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1 солдат</w:t>
      </w:r>
      <w:r w:rsidRPr="00A03C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 xml:space="preserve">- Ну а он. Ползёт по лесу.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Только вижу, я братцы.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Много, в том фашисте весу,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Как бугай он...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2, 3 </w:t>
      </w:r>
      <w:r w:rsidRPr="00C046DC">
        <w:rPr>
          <w:rFonts w:ascii="Times New Roman" w:hAnsi="Times New Roman"/>
          <w:b/>
        </w:rPr>
        <w:t>солдат</w:t>
      </w:r>
      <w:r w:rsidRPr="00A03C55">
        <w:rPr>
          <w:rFonts w:ascii="Times New Roman" w:hAnsi="Times New Roman"/>
        </w:rPr>
        <w:t xml:space="preserve"> - ну а ты?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1 солдат</w:t>
      </w:r>
      <w:r w:rsidRPr="00A03C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 xml:space="preserve">– Ну, а я по весу муха,  как полезешь на рожон?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Ах ты, думаю, поруха,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Как с ним сладить?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, 3</w:t>
      </w:r>
      <w:r w:rsidRPr="00C046DC">
        <w:rPr>
          <w:rFonts w:ascii="Times New Roman" w:hAnsi="Times New Roman"/>
          <w:b/>
        </w:rPr>
        <w:t xml:space="preserve"> солдат</w:t>
      </w:r>
      <w:r w:rsidRPr="00A03C55">
        <w:rPr>
          <w:rFonts w:ascii="Times New Roman" w:hAnsi="Times New Roman"/>
        </w:rPr>
        <w:t xml:space="preserve"> - Ну, а он?</w:t>
      </w:r>
    </w:p>
    <w:p w:rsidR="00B72C05" w:rsidRPr="00C046DC" w:rsidRDefault="00B72C05" w:rsidP="00324F3E">
      <w:pPr>
        <w:spacing w:after="0" w:line="240" w:lineRule="auto"/>
        <w:rPr>
          <w:rFonts w:ascii="Times New Roman" w:hAnsi="Times New Roman"/>
          <w:b/>
        </w:rPr>
      </w:pPr>
      <w:r w:rsidRPr="00C046DC">
        <w:rPr>
          <w:rFonts w:ascii="Times New Roman" w:hAnsi="Times New Roman"/>
          <w:b/>
        </w:rPr>
        <w:t>1 солдат.</w:t>
      </w:r>
      <w:r>
        <w:rPr>
          <w:rFonts w:ascii="Times New Roman" w:hAnsi="Times New Roman"/>
          <w:b/>
        </w:rPr>
        <w:t xml:space="preserve"> </w:t>
      </w:r>
      <w:r w:rsidRPr="00A03C55">
        <w:rPr>
          <w:rFonts w:ascii="Times New Roman" w:hAnsi="Times New Roman"/>
        </w:rPr>
        <w:t xml:space="preserve">– Ну, а он всё ближе, ближе... вижу только я браты,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Брюхом он лежит на ложе,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Снег глубокий...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 солдат</w:t>
      </w:r>
      <w:r w:rsidRPr="00A03C55">
        <w:rPr>
          <w:rFonts w:ascii="Times New Roman" w:hAnsi="Times New Roman"/>
        </w:rPr>
        <w:t xml:space="preserve"> Ну, а ты?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 xml:space="preserve">1 солдат. </w:t>
      </w:r>
      <w:r w:rsidRPr="00A03C55">
        <w:rPr>
          <w:rFonts w:ascii="Times New Roman" w:hAnsi="Times New Roman"/>
        </w:rPr>
        <w:t xml:space="preserve">- Ну, а я решил упрямо;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Взять живым его должен,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Автомат наставил прямо.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Будь что будет...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 солдат</w:t>
      </w:r>
      <w:r w:rsidRPr="00A03C55">
        <w:rPr>
          <w:rFonts w:ascii="Times New Roman" w:hAnsi="Times New Roman"/>
        </w:rPr>
        <w:t xml:space="preserve"> - Ну, а он?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1 солдат</w:t>
      </w:r>
      <w:r w:rsidRPr="00A03C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 xml:space="preserve">- Ну, а он совсем уж рядом,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Норовит вильнут в кусты.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Водит, вижу, волчьим взглядом.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Подползает...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, 3</w:t>
      </w:r>
      <w:r w:rsidRPr="00C046DC">
        <w:rPr>
          <w:rFonts w:ascii="Times New Roman" w:hAnsi="Times New Roman"/>
          <w:b/>
        </w:rPr>
        <w:t xml:space="preserve"> солдат</w:t>
      </w:r>
      <w:r w:rsidRPr="00A03C55">
        <w:rPr>
          <w:rFonts w:ascii="Times New Roman" w:hAnsi="Times New Roman"/>
        </w:rPr>
        <w:t xml:space="preserve"> - Ну, а ты?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1 солдат</w:t>
      </w:r>
      <w:r w:rsidRPr="00A03C55">
        <w:rPr>
          <w:rFonts w:ascii="Times New Roman" w:hAnsi="Times New Roman"/>
        </w:rPr>
        <w:t xml:space="preserve"> - Тут меня и осенило!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Взял я в бок одним прыжком.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И на фрица, на верзилу,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Прямо с маху сел верхом.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“Хальт”, - кричу, - не то стреляю!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Ходу, чертова душа!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И к затылку приставляю,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Свой заветный “пэ-пэ-ша”.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, 3</w:t>
      </w:r>
      <w:r w:rsidRPr="00C046DC">
        <w:rPr>
          <w:rFonts w:ascii="Times New Roman" w:hAnsi="Times New Roman"/>
          <w:b/>
        </w:rPr>
        <w:t xml:space="preserve"> солдат</w:t>
      </w:r>
      <w:r w:rsidRPr="00A03C55">
        <w:rPr>
          <w:rFonts w:ascii="Times New Roman" w:hAnsi="Times New Roman"/>
        </w:rPr>
        <w:t xml:space="preserve"> - Ну, а он?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C046DC">
        <w:rPr>
          <w:rFonts w:ascii="Times New Roman" w:hAnsi="Times New Roman"/>
          <w:b/>
        </w:rPr>
        <w:t>1 солдат</w:t>
      </w:r>
      <w:r w:rsidRPr="00A03C55">
        <w:rPr>
          <w:rFonts w:ascii="Times New Roman" w:hAnsi="Times New Roman"/>
        </w:rPr>
        <w:t xml:space="preserve"> - Куда ж деваться?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Подчинился мне, подлец,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И повёз меня он, братцы,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Как хороший жеребец.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Ох, уж утром было смеху!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Из лесочка под уклон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Так на пленном я и въехал 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 свой гвардейский батальон. 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в это время проходят девушки и объявляют солдатам, что приехали к ним артисты)</w:t>
      </w:r>
      <w:r w:rsidRPr="00C046DC">
        <w:rPr>
          <w:rFonts w:ascii="Times New Roman" w:hAnsi="Times New Roman"/>
          <w:i/>
        </w:rPr>
        <w:t>)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Ведущий</w:t>
      </w:r>
      <w:r w:rsidRPr="00A03C55">
        <w:rPr>
          <w:rFonts w:ascii="Times New Roman" w:hAnsi="Times New Roman"/>
          <w:b/>
        </w:rPr>
        <w:t>: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 Говорят, когда грохочут пушки, музы молчат. Но советская военная лирика - явление уникальное. Хотя бы потому, что она опровергает эту общеизвестную формулу. Оказалось, что в суровых фронтовых буднях, как, впрочем, и в голодной повседневности тыла, поэтическое слово тоже способно согревать человеческие сердца. На привалах между боями, в госпиталях выступали известные артисты и певцы, самодеятельные коллективы и дети…</w:t>
      </w: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Давайте перенесемся в те далекие годы!!!</w:t>
      </w:r>
    </w:p>
    <w:p w:rsidR="00B72C0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A03C55" w:rsidRDefault="00B72C05" w:rsidP="007846CF">
      <w:pPr>
        <w:spacing w:after="0" w:line="240" w:lineRule="auto"/>
        <w:rPr>
          <w:rFonts w:ascii="Times New Roman" w:hAnsi="Times New Roman"/>
        </w:rPr>
      </w:pPr>
    </w:p>
    <w:p w:rsidR="00B72C05" w:rsidRPr="007B1427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7B1427">
        <w:rPr>
          <w:rFonts w:ascii="Times New Roman" w:hAnsi="Times New Roman"/>
          <w:b/>
        </w:rPr>
        <w:t xml:space="preserve"> Ведущий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 танце,</w:t>
      </w:r>
      <w:r w:rsidRPr="00A03C55">
        <w:rPr>
          <w:rFonts w:ascii="Times New Roman" w:hAnsi="Times New Roman"/>
        </w:rPr>
        <w:t xml:space="preserve"> сказано не мало!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За два столетия подряд</w:t>
      </w:r>
    </w:p>
    <w:p w:rsidR="00B72C05" w:rsidRPr="00A03C5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На вечерах и карнавалах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>Не потускнел его наряд!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i/>
        </w:rPr>
      </w:pPr>
    </w:p>
    <w:p w:rsidR="00B72C05" w:rsidRPr="00115784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Башкирский танец «Бишбармак»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i/>
        </w:rPr>
      </w:pPr>
    </w:p>
    <w:p w:rsidR="00B72C05" w:rsidRDefault="00B72C05" w:rsidP="00324F3E">
      <w:pPr>
        <w:spacing w:after="0" w:line="240" w:lineRule="auto"/>
        <w:rPr>
          <w:rFonts w:ascii="Times New Roman" w:hAnsi="Times New Roman"/>
          <w:i/>
        </w:rPr>
      </w:pPr>
      <w:r w:rsidRPr="007B1427">
        <w:rPr>
          <w:rFonts w:ascii="Times New Roman" w:hAnsi="Times New Roman"/>
          <w:i/>
        </w:rPr>
        <w:t>(после танца начинаются частушки)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  <w:i/>
        </w:rPr>
      </w:pP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Баянист</w:t>
      </w:r>
      <w:r w:rsidRPr="00324F3E">
        <w:rPr>
          <w:rFonts w:ascii="Times New Roman" w:hAnsi="Times New Roman"/>
          <w:b/>
        </w:rPr>
        <w:t xml:space="preserve"> 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1-артист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Задушевная подруга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В Красну Армию пойдем,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Будем раны перевязывать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Под пулей и огнем!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2 -артист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Мне не надо ничего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Про войну рассказывать,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Я сама туда поеду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Раны перевязывать.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артист.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Напишу письмо Светланке,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Пусть узнает весь колхоз: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Я подбил три вражьих танка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И фашистский бомбовоз.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 артист.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Немец шел в Россию прямо,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Из России — косяком.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Шел в Россию он обутый,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Из России — босиком.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 артист.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Черна туча, черна туча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Гитлер с Запада идет.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Наша армия могуча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Эту тучу разобьет</w:t>
      </w: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 артист.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Ты сыграй, моя гармошка,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Да на полный разворот,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Как советские гвардейцы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Взяли фрицев в оборот.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Default="00B72C05" w:rsidP="00324F3E">
      <w:pPr>
        <w:spacing w:after="0" w:line="240" w:lineRule="auto"/>
        <w:rPr>
          <w:rFonts w:ascii="Times New Roman" w:hAnsi="Times New Roman"/>
        </w:rPr>
      </w:pPr>
    </w:p>
    <w:p w:rsidR="00B72C05" w:rsidRPr="00863899" w:rsidRDefault="00B72C05" w:rsidP="00324F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 артист.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Пишет милый мне в письме,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Что носит орден на тесьме.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 xml:space="preserve">А я в ответ ему пишу, </w:t>
      </w:r>
    </w:p>
    <w:p w:rsidR="00B72C05" w:rsidRPr="00324F3E" w:rsidRDefault="00B72C05" w:rsidP="00324F3E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</w:rPr>
        <w:t>Что два ордена ношу.</w:t>
      </w:r>
    </w:p>
    <w:p w:rsidR="00B72C05" w:rsidRDefault="00B72C05" w:rsidP="009924C2">
      <w:pPr>
        <w:spacing w:after="0" w:line="240" w:lineRule="auto"/>
        <w:rPr>
          <w:rFonts w:ascii="Times New Roman" w:hAnsi="Times New Roman"/>
        </w:rPr>
      </w:pPr>
    </w:p>
    <w:p w:rsidR="00B72C05" w:rsidRDefault="00B72C05" w:rsidP="009924C2">
      <w:pPr>
        <w:spacing w:after="0" w:line="240" w:lineRule="auto"/>
        <w:rPr>
          <w:rFonts w:ascii="Times New Roman" w:hAnsi="Times New Roman"/>
          <w:b/>
        </w:rPr>
      </w:pPr>
    </w:p>
    <w:p w:rsidR="00B72C05" w:rsidRDefault="00B72C05" w:rsidP="009924C2">
      <w:pPr>
        <w:spacing w:after="0" w:line="240" w:lineRule="auto"/>
        <w:rPr>
          <w:rFonts w:ascii="Times New Roman" w:hAnsi="Times New Roman"/>
          <w:b/>
        </w:rPr>
      </w:pPr>
    </w:p>
    <w:p w:rsidR="00B72C05" w:rsidRDefault="00B72C05" w:rsidP="009924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 ведущий</w:t>
      </w:r>
      <w:r w:rsidRPr="009924C2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</w:rPr>
        <w:t>Победой кончилась война,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Те годы позади,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Горят медали, ордена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У многих на груди.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Кто носит орден боевой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За подвиги в бою,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А кто – за подвиг трудовой </w:t>
      </w:r>
    </w:p>
    <w:p w:rsidR="00B72C05" w:rsidRPr="009924C2" w:rsidRDefault="00B72C05" w:rsidP="002845AA">
      <w:pPr>
        <w:spacing w:after="0" w:line="240" w:lineRule="auto"/>
        <w:rPr>
          <w:rFonts w:ascii="Times New Roman" w:hAnsi="Times New Roman"/>
          <w:b/>
        </w:rPr>
      </w:pPr>
      <w:r w:rsidRPr="00A03C55">
        <w:rPr>
          <w:rFonts w:ascii="Times New Roman" w:hAnsi="Times New Roman"/>
        </w:rPr>
        <w:t>В своем родном краю.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 ведущий</w:t>
      </w:r>
      <w:r w:rsidRPr="009924C2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Войны я не видел, но знаю,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Как трудно народу пришлось,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И голод, и холод, и ужас –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Всё им испытать довелось. </w:t>
      </w:r>
    </w:p>
    <w:p w:rsidR="00B72C05" w:rsidRPr="009924C2" w:rsidRDefault="00B72C05" w:rsidP="002845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ведущий</w:t>
      </w:r>
      <w:r w:rsidRPr="009924C2">
        <w:rPr>
          <w:rFonts w:ascii="Times New Roman" w:hAnsi="Times New Roman"/>
          <w:b/>
        </w:rPr>
        <w:t>.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мирно живут на планете,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дети не знают войны,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яркое солнышко светит!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Мы дружной семьёй быть должны! </w:t>
      </w:r>
    </w:p>
    <w:p w:rsidR="00B72C05" w:rsidRPr="009924C2" w:rsidRDefault="00B72C05" w:rsidP="002845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 ведущий</w:t>
      </w:r>
      <w:r w:rsidRPr="009924C2">
        <w:rPr>
          <w:rFonts w:ascii="Times New Roman" w:hAnsi="Times New Roman"/>
          <w:b/>
        </w:rPr>
        <w:t>.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не будет войны никогда!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спокойно уснут города,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сирены пронзительный вой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Не звучит над моей головой.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Ни один пусть не рвется снаряд,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Ни один не строчит автомат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Оглашают пусть наши леса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Только птиц и детей голоса. </w:t>
      </w:r>
    </w:p>
    <w:p w:rsidR="00B72C05" w:rsidRDefault="00B72C05" w:rsidP="002845AA">
      <w:pPr>
        <w:spacing w:after="0" w:line="240" w:lineRule="auto"/>
        <w:rPr>
          <w:rFonts w:ascii="Times New Roman" w:hAnsi="Times New Roman"/>
        </w:rPr>
      </w:pPr>
      <w:r w:rsidRPr="00A03C55">
        <w:rPr>
          <w:rFonts w:ascii="Times New Roman" w:hAnsi="Times New Roman"/>
        </w:rPr>
        <w:t xml:space="preserve">Пусть спокойно проходят года… </w:t>
      </w:r>
    </w:p>
    <w:p w:rsidR="00B72C05" w:rsidRPr="009924C2" w:rsidRDefault="00B72C05" w:rsidP="009924C2">
      <w:pPr>
        <w:spacing w:after="0" w:line="240" w:lineRule="auto"/>
        <w:rPr>
          <w:rFonts w:ascii="Times New Roman" w:hAnsi="Times New Roman"/>
        </w:rPr>
      </w:pPr>
      <w:r w:rsidRPr="009924C2">
        <w:rPr>
          <w:rFonts w:ascii="Times New Roman" w:hAnsi="Times New Roman"/>
          <w:b/>
        </w:rPr>
        <w:t>Все вместе:</w:t>
      </w:r>
      <w:r w:rsidRPr="00A03C55">
        <w:rPr>
          <w:rFonts w:ascii="Times New Roman" w:hAnsi="Times New Roman"/>
        </w:rPr>
        <w:t xml:space="preserve"> </w:t>
      </w:r>
      <w:r w:rsidRPr="009924C2">
        <w:rPr>
          <w:rFonts w:ascii="Times New Roman" w:hAnsi="Times New Roman"/>
          <w:i/>
        </w:rPr>
        <w:t>Пусть не будет войны никогда!</w:t>
      </w:r>
    </w:p>
    <w:p w:rsidR="00B72C05" w:rsidRDefault="00B72C05" w:rsidP="009924C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ДЕТИ</w:t>
      </w:r>
    </w:p>
    <w:p w:rsidR="00B72C05" w:rsidRPr="009924C2" w:rsidRDefault="00B72C05" w:rsidP="009924C2">
      <w:pPr>
        <w:spacing w:after="0" w:line="240" w:lineRule="auto"/>
        <w:rPr>
          <w:rFonts w:ascii="Times New Roman" w:hAnsi="Times New Roman"/>
          <w:b/>
        </w:rPr>
      </w:pPr>
    </w:p>
    <w:p w:rsidR="00B72C05" w:rsidRPr="00A03C55" w:rsidRDefault="00B72C05" w:rsidP="009924C2">
      <w:pPr>
        <w:spacing w:after="0" w:line="240" w:lineRule="auto"/>
        <w:rPr>
          <w:rFonts w:ascii="Times New Roman" w:hAnsi="Times New Roman"/>
        </w:rPr>
      </w:pPr>
      <w:r w:rsidRPr="00324F3E">
        <w:rPr>
          <w:rFonts w:ascii="Times New Roman" w:hAnsi="Times New Roman"/>
          <w:b/>
        </w:rPr>
        <w:t>1 ребенок</w:t>
      </w:r>
      <w:r>
        <w:rPr>
          <w:rFonts w:ascii="Times New Roman" w:hAnsi="Times New Roman"/>
        </w:rPr>
        <w:t xml:space="preserve">  </w:t>
      </w:r>
      <w:r w:rsidRPr="00A03C55">
        <w:rPr>
          <w:rFonts w:ascii="Times New Roman" w:hAnsi="Times New Roman"/>
        </w:rPr>
        <w:t>Люди мира, берегите мир!</w:t>
      </w:r>
    </w:p>
    <w:p w:rsidR="00B72C05" w:rsidRPr="00A03C55" w:rsidRDefault="00B72C05" w:rsidP="009924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ребенок 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>Мир — это цветущие сады!</w:t>
      </w:r>
    </w:p>
    <w:p w:rsidR="00B72C05" w:rsidRPr="00A03C55" w:rsidRDefault="00B72C05" w:rsidP="009924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ребенок 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>Мир — это утро, полное света и надежд!</w:t>
      </w:r>
    </w:p>
    <w:p w:rsidR="00B72C05" w:rsidRPr="00A03C55" w:rsidRDefault="00B72C05" w:rsidP="009924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4 ребенок</w:t>
      </w:r>
      <w:r>
        <w:rPr>
          <w:rFonts w:ascii="Times New Roman" w:hAnsi="Times New Roman"/>
        </w:rPr>
        <w:t xml:space="preserve"> </w:t>
      </w:r>
      <w:r w:rsidRPr="00A03C55">
        <w:rPr>
          <w:rFonts w:ascii="Times New Roman" w:hAnsi="Times New Roman"/>
        </w:rPr>
        <w:t>Мир — это школьный звонок, это школа, в окнах которой— солнце!</w:t>
      </w:r>
    </w:p>
    <w:p w:rsidR="00B72C05" w:rsidRDefault="00B72C05" w:rsidP="009924C2">
      <w:pPr>
        <w:spacing w:after="0" w:line="240" w:lineRule="auto"/>
        <w:rPr>
          <w:rFonts w:ascii="Times New Roman" w:hAnsi="Times New Roman"/>
        </w:rPr>
      </w:pPr>
      <w:r w:rsidRPr="009924C2">
        <w:rPr>
          <w:rFonts w:ascii="Times New Roman" w:hAnsi="Times New Roman"/>
          <w:b/>
        </w:rPr>
        <w:t>(все вместе)</w:t>
      </w:r>
      <w:r>
        <w:rPr>
          <w:rFonts w:ascii="Times New Roman" w:hAnsi="Times New Roman"/>
          <w:b/>
        </w:rPr>
        <w:t xml:space="preserve"> </w:t>
      </w:r>
      <w:r w:rsidRPr="009924C2">
        <w:rPr>
          <w:rFonts w:ascii="Times New Roman" w:hAnsi="Times New Roman"/>
          <w:i/>
        </w:rPr>
        <w:t>Мир — это Жизнь!</w:t>
      </w:r>
      <w:r>
        <w:rPr>
          <w:rFonts w:ascii="Times New Roman" w:hAnsi="Times New Roman"/>
        </w:rPr>
        <w:t xml:space="preserve"> </w:t>
      </w:r>
    </w:p>
    <w:p w:rsidR="00B72C05" w:rsidRDefault="00B72C05" w:rsidP="009924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2C05" w:rsidRPr="00115784" w:rsidRDefault="00B72C05" w:rsidP="009924C2">
      <w:pPr>
        <w:spacing w:after="0" w:line="240" w:lineRule="auto"/>
        <w:rPr>
          <w:rFonts w:ascii="Times New Roman" w:hAnsi="Times New Roman"/>
          <w:b/>
        </w:rPr>
      </w:pPr>
      <w:r w:rsidRPr="00115784">
        <w:rPr>
          <w:rFonts w:ascii="Times New Roman" w:hAnsi="Times New Roman"/>
          <w:b/>
        </w:rPr>
        <w:t>Песня «День Победы»</w:t>
      </w:r>
    </w:p>
    <w:p w:rsidR="00B72C05" w:rsidRDefault="00B72C05" w:rsidP="009924C2">
      <w:pPr>
        <w:spacing w:after="0" w:line="240" w:lineRule="auto"/>
        <w:rPr>
          <w:rFonts w:ascii="Times New Roman" w:hAnsi="Times New Roman"/>
        </w:rPr>
      </w:pPr>
    </w:p>
    <w:p w:rsidR="00B72C05" w:rsidRDefault="00B72C05" w:rsidP="009924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КОНЕЦ!!!</w:t>
      </w:r>
    </w:p>
    <w:p w:rsidR="00B72C05" w:rsidRPr="009924C2" w:rsidRDefault="00B72C05" w:rsidP="009924C2">
      <w:pPr>
        <w:spacing w:after="0" w:line="240" w:lineRule="auto"/>
        <w:rPr>
          <w:rFonts w:ascii="Times New Roman" w:hAnsi="Times New Roman"/>
          <w:b/>
        </w:rPr>
      </w:pPr>
    </w:p>
    <w:p w:rsidR="00B72C05" w:rsidRPr="009924C2" w:rsidRDefault="00B72C05" w:rsidP="002845AA">
      <w:pPr>
        <w:spacing w:after="0" w:line="240" w:lineRule="auto"/>
        <w:rPr>
          <w:rFonts w:ascii="Times New Roman" w:hAnsi="Times New Roman"/>
          <w:b/>
        </w:rPr>
      </w:pPr>
    </w:p>
    <w:sectPr w:rsidR="00B72C05" w:rsidRPr="009924C2" w:rsidSect="000C488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C05" w:rsidRDefault="00B72C05">
      <w:r>
        <w:separator/>
      </w:r>
    </w:p>
  </w:endnote>
  <w:endnote w:type="continuationSeparator" w:id="1">
    <w:p w:rsidR="00B72C05" w:rsidRDefault="00B7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05" w:rsidRDefault="00B72C05" w:rsidP="00C354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5" w:rsidRDefault="00B72C05" w:rsidP="00324F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05" w:rsidRDefault="00B72C05" w:rsidP="00C354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72C05" w:rsidRDefault="00B72C05" w:rsidP="00324F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C05" w:rsidRDefault="00B72C05">
      <w:r>
        <w:separator/>
      </w:r>
    </w:p>
  </w:footnote>
  <w:footnote w:type="continuationSeparator" w:id="1">
    <w:p w:rsidR="00B72C05" w:rsidRDefault="00B72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E82"/>
    <w:rsid w:val="000C488B"/>
    <w:rsid w:val="00115784"/>
    <w:rsid w:val="001E61F5"/>
    <w:rsid w:val="0023660D"/>
    <w:rsid w:val="002845AA"/>
    <w:rsid w:val="00284684"/>
    <w:rsid w:val="00306E92"/>
    <w:rsid w:val="00324F3E"/>
    <w:rsid w:val="00344360"/>
    <w:rsid w:val="003605F5"/>
    <w:rsid w:val="004C617D"/>
    <w:rsid w:val="00542EC7"/>
    <w:rsid w:val="00574021"/>
    <w:rsid w:val="00671436"/>
    <w:rsid w:val="0077261B"/>
    <w:rsid w:val="007846CF"/>
    <w:rsid w:val="007B1427"/>
    <w:rsid w:val="00863899"/>
    <w:rsid w:val="00877E5F"/>
    <w:rsid w:val="009924C2"/>
    <w:rsid w:val="009C4E82"/>
    <w:rsid w:val="00A03C55"/>
    <w:rsid w:val="00A33E94"/>
    <w:rsid w:val="00AD5B30"/>
    <w:rsid w:val="00AE514F"/>
    <w:rsid w:val="00B72C05"/>
    <w:rsid w:val="00C046DC"/>
    <w:rsid w:val="00C35469"/>
    <w:rsid w:val="00E60937"/>
    <w:rsid w:val="00EC1DD6"/>
    <w:rsid w:val="00EE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4F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143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324F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5</Pages>
  <Words>1302</Words>
  <Characters>7424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evseev12</dc:creator>
  <cp:keywords/>
  <dc:description/>
  <cp:lastModifiedBy>UserXP</cp:lastModifiedBy>
  <cp:revision>7</cp:revision>
  <dcterms:created xsi:type="dcterms:W3CDTF">2016-04-02T12:22:00Z</dcterms:created>
  <dcterms:modified xsi:type="dcterms:W3CDTF">2016-11-01T13:23:00Z</dcterms:modified>
</cp:coreProperties>
</file>