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9A" w:rsidRDefault="00E4459A" w:rsidP="00A370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59A" w:rsidRPr="005403E5" w:rsidRDefault="00E4459A" w:rsidP="005403E5">
      <w:pPr>
        <w:jc w:val="center"/>
        <w:rPr>
          <w:rFonts w:ascii="Times New Roman" w:hAnsi="Times New Roman"/>
          <w:sz w:val="24"/>
          <w:szCs w:val="24"/>
        </w:rPr>
      </w:pPr>
      <w:r w:rsidRPr="005403E5">
        <w:rPr>
          <w:rFonts w:ascii="Times New Roman" w:hAnsi="Times New Roman"/>
          <w:sz w:val="24"/>
          <w:szCs w:val="24"/>
        </w:rPr>
        <w:t>Муниципальное общеобразовательное автономное учреждение</w:t>
      </w:r>
    </w:p>
    <w:p w:rsidR="00E4459A" w:rsidRPr="005403E5" w:rsidRDefault="00E4459A" w:rsidP="005403E5">
      <w:pPr>
        <w:jc w:val="center"/>
        <w:rPr>
          <w:rFonts w:ascii="Times New Roman" w:hAnsi="Times New Roman"/>
          <w:sz w:val="24"/>
          <w:szCs w:val="24"/>
        </w:rPr>
      </w:pPr>
      <w:r w:rsidRPr="005403E5">
        <w:rPr>
          <w:rFonts w:ascii="Times New Roman" w:hAnsi="Times New Roman"/>
          <w:sz w:val="24"/>
          <w:szCs w:val="24"/>
        </w:rPr>
        <w:t xml:space="preserve">«Средняя общеобразовательная школа им. Н. Р. Ирикова с. Зилаир» </w:t>
      </w:r>
    </w:p>
    <w:p w:rsidR="00E4459A" w:rsidRPr="005403E5" w:rsidRDefault="00E4459A" w:rsidP="005403E5">
      <w:pPr>
        <w:jc w:val="center"/>
        <w:rPr>
          <w:rFonts w:ascii="Times New Roman" w:hAnsi="Times New Roman"/>
          <w:sz w:val="24"/>
          <w:szCs w:val="24"/>
        </w:rPr>
      </w:pPr>
      <w:r w:rsidRPr="005403E5">
        <w:rPr>
          <w:rFonts w:ascii="Times New Roman" w:hAnsi="Times New Roman"/>
          <w:sz w:val="24"/>
          <w:szCs w:val="24"/>
        </w:rPr>
        <w:t>муниципального района Зилаирский район Республики Башкортостан</w:t>
      </w:r>
    </w:p>
    <w:p w:rsidR="00E4459A" w:rsidRPr="005403E5" w:rsidRDefault="00E4459A" w:rsidP="005403E5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Look w:val="00A0"/>
      </w:tblPr>
      <w:tblGrid>
        <w:gridCol w:w="3164"/>
        <w:gridCol w:w="3164"/>
        <w:gridCol w:w="3165"/>
      </w:tblGrid>
      <w:tr w:rsidR="00E4459A" w:rsidRPr="005403E5" w:rsidTr="005403E5">
        <w:trPr>
          <w:trHeight w:val="436"/>
        </w:trPr>
        <w:tc>
          <w:tcPr>
            <w:tcW w:w="3164" w:type="dxa"/>
          </w:tcPr>
          <w:p w:rsidR="00E4459A" w:rsidRPr="005403E5" w:rsidRDefault="00E4459A" w:rsidP="00674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3E5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:rsidR="00E4459A" w:rsidRPr="005403E5" w:rsidRDefault="00E4459A" w:rsidP="00674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3E5">
              <w:rPr>
                <w:rFonts w:ascii="Times New Roman" w:hAnsi="Times New Roman"/>
                <w:sz w:val="24"/>
                <w:szCs w:val="24"/>
              </w:rPr>
              <w:t>на заседании МО</w:t>
            </w:r>
          </w:p>
          <w:p w:rsidR="00E4459A" w:rsidRPr="005403E5" w:rsidRDefault="00E4459A" w:rsidP="00674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___________     </w:t>
            </w:r>
            <w:r w:rsidRPr="005403E5">
              <w:rPr>
                <w:rFonts w:ascii="Times New Roman" w:hAnsi="Times New Roman"/>
                <w:sz w:val="24"/>
                <w:szCs w:val="24"/>
              </w:rPr>
              <w:t xml:space="preserve"> 2020 года руководитель МО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________/Харитонова М.С. </w:t>
            </w:r>
            <w:r w:rsidRPr="005403E5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164" w:type="dxa"/>
          </w:tcPr>
          <w:p w:rsidR="00E4459A" w:rsidRPr="005403E5" w:rsidRDefault="00E4459A" w:rsidP="00674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3E5">
              <w:rPr>
                <w:rFonts w:ascii="Times New Roman" w:hAnsi="Times New Roman"/>
                <w:sz w:val="24"/>
                <w:szCs w:val="24"/>
              </w:rPr>
              <w:t xml:space="preserve">«СОГЛАСОВАНО </w:t>
            </w:r>
          </w:p>
          <w:p w:rsidR="00E4459A" w:rsidRPr="005403E5" w:rsidRDefault="00E4459A" w:rsidP="00674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5403E5">
              <w:rPr>
                <w:rFonts w:ascii="Times New Roman" w:hAnsi="Times New Roman"/>
                <w:sz w:val="24"/>
                <w:szCs w:val="24"/>
              </w:rPr>
              <w:t xml:space="preserve">  2020 года                                             педагог – организатор </w:t>
            </w:r>
          </w:p>
          <w:p w:rsidR="00E4459A" w:rsidRPr="005403E5" w:rsidRDefault="00E4459A" w:rsidP="00674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3E5">
              <w:rPr>
                <w:rFonts w:ascii="Times New Roman" w:hAnsi="Times New Roman"/>
                <w:sz w:val="24"/>
                <w:szCs w:val="24"/>
              </w:rPr>
              <w:t>___________/Каплина А.А../</w:t>
            </w:r>
          </w:p>
        </w:tc>
        <w:tc>
          <w:tcPr>
            <w:tcW w:w="3165" w:type="dxa"/>
          </w:tcPr>
          <w:p w:rsidR="00E4459A" w:rsidRPr="005403E5" w:rsidRDefault="00E4459A" w:rsidP="00674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3E5">
              <w:rPr>
                <w:rFonts w:ascii="Times New Roman" w:hAnsi="Times New Roman"/>
                <w:sz w:val="24"/>
                <w:szCs w:val="24"/>
              </w:rPr>
              <w:t xml:space="preserve">«УТВЕРЖДЕНО» </w:t>
            </w:r>
          </w:p>
          <w:p w:rsidR="00E4459A" w:rsidRPr="005403E5" w:rsidRDefault="00E4459A" w:rsidP="00674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3E5"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Pr="005403E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E4459A" w:rsidRPr="005403E5" w:rsidRDefault="00E4459A" w:rsidP="00674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</w:t>
            </w:r>
            <w:r w:rsidRPr="005403E5">
              <w:rPr>
                <w:rFonts w:ascii="Times New Roman" w:hAnsi="Times New Roman"/>
                <w:sz w:val="24"/>
                <w:szCs w:val="24"/>
              </w:rPr>
              <w:t xml:space="preserve"> 2020 года </w:t>
            </w:r>
          </w:p>
          <w:p w:rsidR="00E4459A" w:rsidRPr="005403E5" w:rsidRDefault="00E4459A" w:rsidP="005403E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03E5">
              <w:rPr>
                <w:rFonts w:ascii="Times New Roman" w:hAnsi="Times New Roman"/>
                <w:sz w:val="24"/>
                <w:szCs w:val="24"/>
              </w:rPr>
              <w:t xml:space="preserve">             Директор</w:t>
            </w:r>
          </w:p>
          <w:p w:rsidR="00E4459A" w:rsidRPr="005403E5" w:rsidRDefault="00E4459A" w:rsidP="00674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3E5">
              <w:rPr>
                <w:rFonts w:ascii="Times New Roman" w:hAnsi="Times New Roman"/>
                <w:sz w:val="24"/>
                <w:szCs w:val="24"/>
              </w:rPr>
              <w:t>_________/Щипакин А.А./</w:t>
            </w:r>
          </w:p>
          <w:p w:rsidR="00E4459A" w:rsidRPr="005403E5" w:rsidRDefault="00E4459A" w:rsidP="006743DE">
            <w:pPr>
              <w:ind w:right="-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59A" w:rsidRPr="005403E5" w:rsidRDefault="00E4459A" w:rsidP="00674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459A" w:rsidRPr="005403E5" w:rsidRDefault="00E4459A" w:rsidP="005403E5">
      <w:pPr>
        <w:jc w:val="both"/>
        <w:rPr>
          <w:rFonts w:ascii="Times New Roman" w:hAnsi="Times New Roman"/>
          <w:sz w:val="24"/>
          <w:szCs w:val="24"/>
        </w:rPr>
      </w:pPr>
    </w:p>
    <w:p w:rsidR="00E4459A" w:rsidRPr="005403E5" w:rsidRDefault="00E4459A" w:rsidP="005403E5">
      <w:pPr>
        <w:spacing w:before="100" w:beforeAutospacing="1" w:after="100" w:afterAutospacing="1"/>
        <w:rPr>
          <w:rFonts w:ascii="Times New Roman" w:hAnsi="Times New Roman"/>
          <w:b/>
          <w:i/>
          <w:sz w:val="24"/>
          <w:szCs w:val="24"/>
        </w:rPr>
      </w:pPr>
    </w:p>
    <w:p w:rsidR="00E4459A" w:rsidRPr="005403E5" w:rsidRDefault="00E4459A" w:rsidP="005403E5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sz w:val="24"/>
          <w:szCs w:val="24"/>
        </w:rPr>
      </w:pPr>
      <w:r w:rsidRPr="005403E5">
        <w:rPr>
          <w:rFonts w:ascii="Times New Roman" w:hAnsi="Times New Roman"/>
          <w:b/>
          <w:i/>
          <w:sz w:val="24"/>
          <w:szCs w:val="24"/>
        </w:rPr>
        <w:t>Рабочая программа</w:t>
      </w:r>
    </w:p>
    <w:p w:rsidR="00E4459A" w:rsidRPr="005403E5" w:rsidRDefault="00E4459A" w:rsidP="005403E5">
      <w:pPr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  <w:r w:rsidRPr="005403E5">
        <w:rPr>
          <w:rFonts w:ascii="Times New Roman" w:hAnsi="Times New Roman"/>
          <w:b/>
          <w:i/>
          <w:sz w:val="24"/>
          <w:szCs w:val="24"/>
        </w:rPr>
        <w:t xml:space="preserve">     внеурочной деятельности</w:t>
      </w:r>
      <w:r>
        <w:rPr>
          <w:rFonts w:ascii="Times New Roman" w:hAnsi="Times New Roman"/>
          <w:b/>
          <w:i/>
          <w:sz w:val="24"/>
          <w:szCs w:val="24"/>
        </w:rPr>
        <w:t xml:space="preserve"> «История в лицах и событиях</w:t>
      </w:r>
      <w:r w:rsidRPr="005403E5">
        <w:rPr>
          <w:rFonts w:ascii="Times New Roman" w:hAnsi="Times New Roman"/>
          <w:b/>
          <w:i/>
          <w:sz w:val="24"/>
          <w:szCs w:val="24"/>
        </w:rPr>
        <w:t>»</w:t>
      </w:r>
    </w:p>
    <w:p w:rsidR="00E4459A" w:rsidRPr="005403E5" w:rsidRDefault="00E4459A" w:rsidP="005403E5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2020 – 2021</w:t>
      </w:r>
      <w:r w:rsidRPr="005403E5">
        <w:rPr>
          <w:rFonts w:ascii="Times New Roman" w:hAnsi="Times New Roman"/>
          <w:b/>
          <w:i/>
          <w:sz w:val="24"/>
          <w:szCs w:val="24"/>
        </w:rPr>
        <w:t xml:space="preserve"> учебный год</w:t>
      </w:r>
    </w:p>
    <w:p w:rsidR="00E4459A" w:rsidRPr="005403E5" w:rsidRDefault="00E4459A" w:rsidP="005403E5">
      <w:pPr>
        <w:spacing w:before="100" w:beforeAutospacing="1" w:after="100" w:afterAutospacing="1"/>
        <w:ind w:left="567"/>
        <w:rPr>
          <w:rFonts w:ascii="Times New Roman" w:hAnsi="Times New Roman"/>
          <w:sz w:val="24"/>
          <w:szCs w:val="24"/>
        </w:rPr>
      </w:pPr>
    </w:p>
    <w:p w:rsidR="00E4459A" w:rsidRPr="005403E5" w:rsidRDefault="00E4459A" w:rsidP="005403E5">
      <w:pPr>
        <w:spacing w:before="100" w:beforeAutospacing="1" w:after="100" w:afterAutospacing="1"/>
        <w:ind w:left="567"/>
        <w:rPr>
          <w:rFonts w:ascii="Times New Roman" w:hAnsi="Times New Roman"/>
          <w:sz w:val="24"/>
          <w:szCs w:val="24"/>
        </w:rPr>
      </w:pPr>
      <w:r w:rsidRPr="005403E5">
        <w:rPr>
          <w:rFonts w:ascii="Times New Roman" w:hAnsi="Times New Roman"/>
          <w:sz w:val="24"/>
          <w:szCs w:val="24"/>
        </w:rPr>
        <w:t>Состави</w:t>
      </w:r>
      <w:r>
        <w:rPr>
          <w:rFonts w:ascii="Times New Roman" w:hAnsi="Times New Roman"/>
          <w:sz w:val="24"/>
          <w:szCs w:val="24"/>
        </w:rPr>
        <w:t xml:space="preserve">ла: Евсеева Елена Вячеславовна, учитель истории и обществознания </w:t>
      </w:r>
      <w:r w:rsidRPr="005403E5">
        <w:rPr>
          <w:rFonts w:ascii="Times New Roman" w:hAnsi="Times New Roman"/>
          <w:sz w:val="24"/>
          <w:szCs w:val="24"/>
        </w:rPr>
        <w:t xml:space="preserve"> первой </w:t>
      </w:r>
      <w:r>
        <w:rPr>
          <w:rFonts w:ascii="Times New Roman" w:hAnsi="Times New Roman"/>
          <w:sz w:val="24"/>
          <w:szCs w:val="24"/>
        </w:rPr>
        <w:t xml:space="preserve">квалификационной </w:t>
      </w:r>
      <w:r w:rsidRPr="005403E5">
        <w:rPr>
          <w:rFonts w:ascii="Times New Roman" w:hAnsi="Times New Roman"/>
          <w:sz w:val="24"/>
          <w:szCs w:val="24"/>
        </w:rPr>
        <w:t>категории</w:t>
      </w:r>
    </w:p>
    <w:p w:rsidR="00E4459A" w:rsidRPr="005403E5" w:rsidRDefault="00E4459A" w:rsidP="005403E5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:rsidR="00E4459A" w:rsidRPr="005403E5" w:rsidRDefault="00E4459A" w:rsidP="005403E5">
      <w:pPr>
        <w:spacing w:before="100" w:beforeAutospacing="1" w:after="100" w:afterAutospacing="1"/>
        <w:ind w:left="567"/>
        <w:rPr>
          <w:rFonts w:ascii="Times New Roman" w:hAnsi="Times New Roman"/>
          <w:sz w:val="24"/>
          <w:szCs w:val="24"/>
          <w:u w:val="single"/>
        </w:rPr>
      </w:pPr>
      <w:r w:rsidRPr="005403E5">
        <w:rPr>
          <w:rFonts w:ascii="Times New Roman" w:hAnsi="Times New Roman"/>
          <w:sz w:val="24"/>
          <w:szCs w:val="24"/>
        </w:rPr>
        <w:t xml:space="preserve">Количество часов в год        </w:t>
      </w:r>
      <w:r>
        <w:rPr>
          <w:rFonts w:ascii="Times New Roman" w:hAnsi="Times New Roman"/>
          <w:sz w:val="24"/>
          <w:szCs w:val="24"/>
          <w:u w:val="single"/>
        </w:rPr>
        <w:t>35</w:t>
      </w:r>
    </w:p>
    <w:p w:rsidR="00E4459A" w:rsidRPr="005403E5" w:rsidRDefault="00E4459A" w:rsidP="005403E5">
      <w:pPr>
        <w:spacing w:before="100" w:beforeAutospacing="1" w:after="100" w:afterAutospacing="1"/>
        <w:ind w:left="567"/>
        <w:rPr>
          <w:rFonts w:ascii="Times New Roman" w:hAnsi="Times New Roman"/>
          <w:sz w:val="24"/>
          <w:szCs w:val="24"/>
          <w:u w:val="single"/>
        </w:rPr>
      </w:pPr>
      <w:r w:rsidRPr="005403E5">
        <w:rPr>
          <w:rFonts w:ascii="Times New Roman" w:hAnsi="Times New Roman"/>
          <w:sz w:val="24"/>
          <w:szCs w:val="24"/>
        </w:rPr>
        <w:t xml:space="preserve">Количество часов в неделю    </w:t>
      </w:r>
      <w:r>
        <w:rPr>
          <w:rFonts w:ascii="Times New Roman" w:hAnsi="Times New Roman"/>
          <w:sz w:val="24"/>
          <w:szCs w:val="24"/>
          <w:u w:val="single"/>
        </w:rPr>
        <w:t>1</w:t>
      </w:r>
    </w:p>
    <w:p w:rsidR="00E4459A" w:rsidRPr="005403E5" w:rsidRDefault="00E4459A" w:rsidP="005403E5">
      <w:pPr>
        <w:spacing w:before="100" w:beforeAutospacing="1" w:after="100" w:afterAutospacing="1"/>
        <w:ind w:left="567"/>
        <w:rPr>
          <w:rFonts w:ascii="Times New Roman" w:hAnsi="Times New Roman"/>
          <w:sz w:val="24"/>
          <w:szCs w:val="24"/>
          <w:u w:val="single"/>
        </w:rPr>
      </w:pPr>
      <w:r w:rsidRPr="005403E5">
        <w:rPr>
          <w:rFonts w:ascii="Times New Roman" w:hAnsi="Times New Roman"/>
          <w:sz w:val="24"/>
          <w:szCs w:val="24"/>
        </w:rPr>
        <w:t xml:space="preserve">Количество учебных недель </w:t>
      </w:r>
      <w:r w:rsidRPr="005403E5">
        <w:rPr>
          <w:rFonts w:ascii="Times New Roman" w:hAnsi="Times New Roman"/>
          <w:sz w:val="24"/>
          <w:szCs w:val="24"/>
          <w:u w:val="single"/>
        </w:rPr>
        <w:t>35</w:t>
      </w:r>
    </w:p>
    <w:p w:rsidR="00E4459A" w:rsidRDefault="00E4459A" w:rsidP="005403E5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E4459A" w:rsidRDefault="00E4459A" w:rsidP="00A370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59A" w:rsidRDefault="00E4459A" w:rsidP="00A370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59A" w:rsidRPr="005403E5" w:rsidRDefault="00E4459A" w:rsidP="00A370CD">
      <w:pPr>
        <w:jc w:val="center"/>
        <w:rPr>
          <w:rFonts w:ascii="Times New Roman" w:hAnsi="Times New Roman"/>
          <w:sz w:val="24"/>
          <w:szCs w:val="24"/>
        </w:rPr>
      </w:pPr>
      <w:r w:rsidRPr="005403E5">
        <w:rPr>
          <w:rFonts w:ascii="Times New Roman" w:hAnsi="Times New Roman"/>
          <w:sz w:val="24"/>
          <w:szCs w:val="24"/>
        </w:rPr>
        <w:t xml:space="preserve">Зилаир – 2020 </w:t>
      </w:r>
    </w:p>
    <w:p w:rsidR="00E4459A" w:rsidRDefault="00E4459A" w:rsidP="00A370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459A" w:rsidRDefault="00E4459A" w:rsidP="00A37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E4459A" w:rsidRDefault="00E4459A" w:rsidP="005403E5">
      <w:pPr>
        <w:pStyle w:val="NormalWeb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внеурочной деятельности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«История в лицах и событиях»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имеет познавательную направленность и предназначена учащимся 8 классов для углубленного изучения образовательной программы основной школы «История России». Программа ориентирована на дополнение и углубление знаний учащихся о важнейших деятелях российской истории, чьи имена остались в памяти человечества. Учитывая сложность вопроса об исторических личностях, их роли в истории, учащимся полезно будет разобраться, чем объясняется выдвижение того или иного человека в качестве общественного, политического, духовного или иного лидера, на чем основаны его власть, влияние на судьбы других людей.</w:t>
      </w:r>
    </w:p>
    <w:p w:rsidR="00E4459A" w:rsidRDefault="00E4459A" w:rsidP="005403E5">
      <w:pPr>
        <w:pStyle w:val="NormalWeb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Актуальность</w:t>
      </w:r>
      <w:r>
        <w:rPr>
          <w:color w:val="000000"/>
        </w:rPr>
        <w:t> определяется важностью изучения персоналий для понимания изучаемой эпохи, а также имеет практическое значение – подготовку к успешной итоговой аттестации в форме ОГЭ и ЕГЭ.</w:t>
      </w:r>
    </w:p>
    <w:p w:rsidR="00E4459A" w:rsidRDefault="00E4459A" w:rsidP="005403E5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 курса</w:t>
      </w:r>
      <w:r>
        <w:rPr>
          <w:color w:val="000000"/>
        </w:rPr>
        <w:t>:</w:t>
      </w:r>
    </w:p>
    <w:p w:rsidR="00E4459A" w:rsidRDefault="00E4459A" w:rsidP="005403E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осмысление роли великих деятелей в судьбе России;</w:t>
      </w:r>
    </w:p>
    <w:p w:rsidR="00E4459A" w:rsidRDefault="00E4459A" w:rsidP="005403E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осознание роли личности в истории;</w:t>
      </w:r>
    </w:p>
    <w:p w:rsidR="00E4459A" w:rsidRDefault="00E4459A" w:rsidP="005403E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ознакомление учащихся с различными точками зрения по поводу деятельности отдельных личностей в различный период истории нашего государства;</w:t>
      </w:r>
    </w:p>
    <w:p w:rsidR="00E4459A" w:rsidRDefault="00E4459A" w:rsidP="005403E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умения самостоятельно работать с исторической, справочной, энциклопедической литературой, решать творческие задачи;</w:t>
      </w:r>
    </w:p>
    <w:p w:rsidR="00E4459A" w:rsidRDefault="00E4459A" w:rsidP="005403E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совершенствование умения формулировать и обоснованно отстаивать собственную позицию в отношении к событиям и  личностям прошлого, вести дискуссию, что позволит учащимся подготовиться к сдаче ОГЭ и ЕГЭ.</w:t>
      </w:r>
    </w:p>
    <w:p w:rsidR="00E4459A" w:rsidRDefault="00E4459A" w:rsidP="005403E5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этом необходимо решать следующие </w:t>
      </w:r>
      <w:r>
        <w:rPr>
          <w:b/>
          <w:bCs/>
          <w:color w:val="000000"/>
        </w:rPr>
        <w:t>задачи</w:t>
      </w:r>
      <w:r>
        <w:rPr>
          <w:color w:val="000000"/>
        </w:rPr>
        <w:t>:</w:t>
      </w:r>
    </w:p>
    <w:p w:rsidR="00E4459A" w:rsidRDefault="00E4459A" w:rsidP="005403E5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расширить и углубить знания учащихся об исторических личностях;</w:t>
      </w:r>
    </w:p>
    <w:p w:rsidR="00E4459A" w:rsidRDefault="00E4459A" w:rsidP="005403E5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через призму деятельности великих исторических личностей рассмотреть их влияние на исторические процессы в истории Российского государства;</w:t>
      </w:r>
    </w:p>
    <w:p w:rsidR="00E4459A" w:rsidRDefault="00E4459A" w:rsidP="005403E5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развивать умения составлять характеристику исторической личности;</w:t>
      </w:r>
    </w:p>
    <w:p w:rsidR="00E4459A" w:rsidRDefault="00E4459A" w:rsidP="005403E5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определять и объяснять свое отношение к наиболее значимым событиям и личностям, давать оценку;</w:t>
      </w:r>
    </w:p>
    <w:p w:rsidR="00E4459A" w:rsidRDefault="00E4459A" w:rsidP="005403E5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воспитывать устойчивый интерес к изучению истории Отечества;</w:t>
      </w:r>
    </w:p>
    <w:p w:rsidR="00E4459A" w:rsidRDefault="00E4459A" w:rsidP="005403E5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воспитывать патриотические чувства.</w:t>
      </w:r>
    </w:p>
    <w:p w:rsidR="00E4459A" w:rsidRDefault="00E4459A" w:rsidP="005403E5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Тематика и характер курса предопределяют следующие </w:t>
      </w:r>
      <w:r>
        <w:rPr>
          <w:b/>
          <w:bCs/>
          <w:color w:val="000000"/>
        </w:rPr>
        <w:t>особенности</w:t>
      </w:r>
      <w:r>
        <w:rPr>
          <w:color w:val="000000"/>
        </w:rPr>
        <w:t> его изучения:</w:t>
      </w:r>
    </w:p>
    <w:p w:rsidR="00E4459A" w:rsidRDefault="00E4459A" w:rsidP="005403E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проблемное изложение и изучение материала (выделение ключевых вопросов, проблемный, эвристический характер их рассмотрения);</w:t>
      </w:r>
    </w:p>
    <w:p w:rsidR="00E4459A" w:rsidRDefault="00E4459A" w:rsidP="005403E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создание открытых, проблемных, познавательных ситуаций;</w:t>
      </w:r>
    </w:p>
    <w:p w:rsidR="00E4459A" w:rsidRDefault="00E4459A" w:rsidP="005403E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большая часть времени отводится для самостоятельной поисковой, творческой работы учащихся;</w:t>
      </w:r>
    </w:p>
    <w:p w:rsidR="00E4459A" w:rsidRDefault="00E4459A" w:rsidP="005403E5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ходе изучения курса актуализируется ранее изученный материал.</w:t>
      </w:r>
    </w:p>
    <w:p w:rsidR="00E4459A" w:rsidRDefault="00E4459A" w:rsidP="005403E5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Данная программа рассчитана на 2 часа в неделю, всего 70 часов. Программа ориентирована на занятия в виде лекций и практикумов, а также заложено использование таких видов контроля, как тестирование, написание и защита рефератов, создание проектов, написание эссе. Курс может завершаться защитой проектных работ по одной или нескольким темам, проект может быть как индивидуальным, так и групповым.</w:t>
      </w:r>
    </w:p>
    <w:p w:rsidR="00E4459A" w:rsidRDefault="00E4459A" w:rsidP="005403E5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Формы занятий:</w:t>
      </w:r>
    </w:p>
    <w:p w:rsidR="00E4459A" w:rsidRDefault="00E4459A" w:rsidP="005403E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Лекционные занятия (беседа)</w:t>
      </w:r>
    </w:p>
    <w:p w:rsidR="00E4459A" w:rsidRPr="007D5DDC" w:rsidRDefault="00E4459A" w:rsidP="005403E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Практические занятия.</w:t>
      </w:r>
    </w:p>
    <w:p w:rsidR="00E4459A" w:rsidRDefault="00E4459A" w:rsidP="005403E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Игра. </w:t>
      </w:r>
    </w:p>
    <w:p w:rsidR="00E4459A" w:rsidRDefault="00E4459A" w:rsidP="005403E5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Методы:</w:t>
      </w:r>
    </w:p>
    <w:p w:rsidR="00E4459A" w:rsidRDefault="00E4459A" w:rsidP="005403E5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Творческие</w:t>
      </w:r>
    </w:p>
    <w:p w:rsidR="00E4459A" w:rsidRDefault="00E4459A" w:rsidP="005403E5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Развивающие</w:t>
      </w:r>
    </w:p>
    <w:p w:rsidR="00E4459A" w:rsidRPr="005403E5" w:rsidRDefault="00E4459A" w:rsidP="005403E5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Индивидуальные и коллективные</w:t>
      </w:r>
    </w:p>
    <w:p w:rsidR="00E4459A" w:rsidRDefault="00E4459A" w:rsidP="005403E5">
      <w:pPr>
        <w:pStyle w:val="NormalWeb"/>
        <w:shd w:val="clear" w:color="auto" w:fill="FFFFFF"/>
        <w:spacing w:before="0" w:beforeAutospacing="0" w:after="0" w:afterAutospacing="0" w:line="294" w:lineRule="atLeast"/>
        <w:ind w:left="-360"/>
        <w:rPr>
          <w:rFonts w:ascii="Arial" w:hAnsi="Arial" w:cs="Arial"/>
          <w:color w:val="000000"/>
          <w:sz w:val="21"/>
          <w:szCs w:val="21"/>
        </w:rPr>
      </w:pPr>
    </w:p>
    <w:p w:rsidR="00E4459A" w:rsidRDefault="00E4459A" w:rsidP="005403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5403E5">
        <w:rPr>
          <w:rFonts w:ascii="Times New Roman" w:hAnsi="Times New Roman"/>
          <w:b/>
          <w:bCs/>
          <w:color w:val="000000"/>
          <w:sz w:val="24"/>
          <w:szCs w:val="24"/>
        </w:rPr>
        <w:t>Срок реализации программы:</w:t>
      </w:r>
      <w:r w:rsidRPr="005403E5">
        <w:rPr>
          <w:rFonts w:ascii="Times New Roman" w:hAnsi="Times New Roman"/>
          <w:color w:val="000000"/>
          <w:sz w:val="24"/>
          <w:szCs w:val="24"/>
        </w:rPr>
        <w:t> 1 год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4459A" w:rsidRPr="00F94014" w:rsidRDefault="00E4459A" w:rsidP="00F94014">
      <w:pPr>
        <w:pStyle w:val="a"/>
        <w:spacing w:line="360" w:lineRule="auto"/>
        <w:rPr>
          <w:b/>
        </w:rPr>
      </w:pPr>
      <w:r w:rsidRPr="00F94014">
        <w:rPr>
          <w:b/>
        </w:rPr>
        <w:t>Планируемые результаты освоения программы:</w:t>
      </w:r>
    </w:p>
    <w:p w:rsidR="00E4459A" w:rsidRPr="00FA0302" w:rsidRDefault="00E4459A" w:rsidP="00F94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302">
        <w:rPr>
          <w:rFonts w:ascii="Times New Roman" w:hAnsi="Times New Roman"/>
          <w:b/>
          <w:bCs/>
          <w:i/>
          <w:iCs/>
          <w:sz w:val="24"/>
          <w:szCs w:val="24"/>
        </w:rPr>
        <w:t>Личностные результаты</w:t>
      </w:r>
      <w:r w:rsidRPr="00FA0302">
        <w:rPr>
          <w:rFonts w:ascii="Times New Roman" w:hAnsi="Times New Roman"/>
          <w:sz w:val="24"/>
          <w:szCs w:val="24"/>
        </w:rPr>
        <w:t>:</w:t>
      </w:r>
    </w:p>
    <w:p w:rsidR="00E4459A" w:rsidRPr="00FA0302" w:rsidRDefault="00E4459A" w:rsidP="00F94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302">
        <w:rPr>
          <w:rFonts w:ascii="Times New Roman" w:hAnsi="Times New Roman"/>
          <w:sz w:val="24"/>
          <w:szCs w:val="24"/>
        </w:rPr>
        <w:t>- осознание своей идентичности как гражданина страны, члена семьи,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этнической и религиозной группы, локальной и региональной общности;</w:t>
      </w:r>
    </w:p>
    <w:p w:rsidR="00E4459A" w:rsidRPr="00FA0302" w:rsidRDefault="00E4459A" w:rsidP="00F94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302">
        <w:rPr>
          <w:rFonts w:ascii="Times New Roman" w:hAnsi="Times New Roman"/>
          <w:sz w:val="24"/>
          <w:szCs w:val="24"/>
        </w:rPr>
        <w:t>- освоение гуманистических традиций и ценностей современного общества,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уважение прав и свобод человека;</w:t>
      </w:r>
    </w:p>
    <w:p w:rsidR="00E4459A" w:rsidRPr="00FA0302" w:rsidRDefault="00E4459A" w:rsidP="00F94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302">
        <w:rPr>
          <w:rFonts w:ascii="Times New Roman" w:hAnsi="Times New Roman"/>
          <w:sz w:val="24"/>
          <w:szCs w:val="24"/>
        </w:rPr>
        <w:t>-осмысление социально-нравственного опыта предшествующих поколений,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способность к определению своей позиции и ответственному поведению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современном обществе;</w:t>
      </w:r>
    </w:p>
    <w:p w:rsidR="00E4459A" w:rsidRPr="00FA0302" w:rsidRDefault="00E4459A" w:rsidP="00F94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302">
        <w:rPr>
          <w:rFonts w:ascii="Times New Roman" w:hAnsi="Times New Roman"/>
          <w:sz w:val="24"/>
          <w:szCs w:val="24"/>
        </w:rPr>
        <w:t>- понимание культурного многообразия мира, уважение к культуре своего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других народов, толерантность.</w:t>
      </w:r>
    </w:p>
    <w:p w:rsidR="00E4459A" w:rsidRPr="00FA0302" w:rsidRDefault="00E4459A" w:rsidP="00F94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A0302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Метапредметные результаты:</w:t>
      </w:r>
    </w:p>
    <w:p w:rsidR="00E4459A" w:rsidRDefault="00E4459A" w:rsidP="00F94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302">
        <w:rPr>
          <w:rFonts w:ascii="Times New Roman" w:hAnsi="Times New Roman"/>
          <w:sz w:val="24"/>
          <w:szCs w:val="24"/>
        </w:rPr>
        <w:t>-способность сознательно организовывать и регулировать свою деятельность</w:t>
      </w:r>
    </w:p>
    <w:p w:rsidR="00E4459A" w:rsidRPr="00FA0302" w:rsidRDefault="00E4459A" w:rsidP="00F94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A0302">
        <w:rPr>
          <w:rFonts w:ascii="Times New Roman" w:hAnsi="Times New Roman"/>
          <w:sz w:val="24"/>
          <w:szCs w:val="24"/>
        </w:rPr>
        <w:t>учебную, общественную и др.;</w:t>
      </w:r>
    </w:p>
    <w:p w:rsidR="00E4459A" w:rsidRPr="00FA0302" w:rsidRDefault="00E4459A" w:rsidP="00F94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302">
        <w:rPr>
          <w:rFonts w:ascii="Times New Roman" w:hAnsi="Times New Roman"/>
          <w:sz w:val="24"/>
          <w:szCs w:val="24"/>
        </w:rPr>
        <w:t>- владение умениями работать с учебной и внешкольной информацией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(анализировать и обобщать факты, составлять простой и развернутый план,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тезисы, конспект, формулировать и обосновывать выводы и т. д.),использовать современные источники информации, в том числе материалы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на электронных носителях;</w:t>
      </w:r>
    </w:p>
    <w:p w:rsidR="00E4459A" w:rsidRPr="00FA0302" w:rsidRDefault="00E4459A" w:rsidP="00F94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302">
        <w:rPr>
          <w:rFonts w:ascii="Times New Roman" w:hAnsi="Times New Roman"/>
          <w:sz w:val="24"/>
          <w:szCs w:val="24"/>
        </w:rPr>
        <w:t>-способность решать творческие задачи, представлять результаты своей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деятельности в различных формах (сообщение, эссе, презентация, реферат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др.);</w:t>
      </w:r>
    </w:p>
    <w:p w:rsidR="00E4459A" w:rsidRPr="00FA0302" w:rsidRDefault="00E4459A" w:rsidP="00F94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302">
        <w:rPr>
          <w:rFonts w:ascii="Times New Roman" w:hAnsi="Times New Roman"/>
          <w:sz w:val="24"/>
          <w:szCs w:val="24"/>
        </w:rPr>
        <w:t>-готовность к сотрудничеству с соучениками, коллективной работе, освоение</w:t>
      </w:r>
    </w:p>
    <w:p w:rsidR="00E4459A" w:rsidRPr="00FA0302" w:rsidRDefault="00E4459A" w:rsidP="00F94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302">
        <w:rPr>
          <w:rFonts w:ascii="Times New Roman" w:hAnsi="Times New Roman"/>
          <w:sz w:val="24"/>
          <w:szCs w:val="24"/>
        </w:rPr>
        <w:t>основ межкультурного взаимодействия в школе и социальном окружении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др.</w:t>
      </w:r>
    </w:p>
    <w:p w:rsidR="00E4459A" w:rsidRPr="00FA0302" w:rsidRDefault="00E4459A" w:rsidP="00F94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A0302">
        <w:rPr>
          <w:rFonts w:ascii="Times New Roman" w:hAnsi="Times New Roman"/>
          <w:b/>
          <w:bCs/>
          <w:i/>
          <w:iCs/>
          <w:sz w:val="24"/>
          <w:szCs w:val="24"/>
        </w:rPr>
        <w:t>Предметные результаты:</w:t>
      </w:r>
    </w:p>
    <w:p w:rsidR="00E4459A" w:rsidRPr="00FA0302" w:rsidRDefault="00E4459A" w:rsidP="00F94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302">
        <w:rPr>
          <w:rFonts w:ascii="Times New Roman" w:hAnsi="Times New Roman"/>
          <w:sz w:val="24"/>
          <w:szCs w:val="24"/>
        </w:rPr>
        <w:t>-овладение целостными представлениями об историческом пути народов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своей страны и человечества как необходимой основой для миропонимания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познания современного общества;</w:t>
      </w:r>
    </w:p>
    <w:p w:rsidR="00E4459A" w:rsidRPr="00FA0302" w:rsidRDefault="00E4459A" w:rsidP="00F94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302">
        <w:rPr>
          <w:rFonts w:ascii="Times New Roman" w:hAnsi="Times New Roman"/>
          <w:sz w:val="24"/>
          <w:szCs w:val="24"/>
        </w:rPr>
        <w:t>-способность применять понятийный аппарат исторического знания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приемы исторического анализа для раскрытия сущности и значения событий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и явлений прошлого и современности;</w:t>
      </w:r>
    </w:p>
    <w:p w:rsidR="00E4459A" w:rsidRPr="00FA0302" w:rsidRDefault="00E4459A" w:rsidP="00F94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302">
        <w:rPr>
          <w:rFonts w:ascii="Times New Roman" w:hAnsi="Times New Roman"/>
          <w:sz w:val="24"/>
          <w:szCs w:val="24"/>
        </w:rPr>
        <w:t>-умения изучать и систематизировать информацию из 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исторических и современных источников, раскрывая ее социальную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принадлежность и познавательную ценность;</w:t>
      </w:r>
    </w:p>
    <w:p w:rsidR="00E4459A" w:rsidRPr="00FA0302" w:rsidRDefault="00E4459A" w:rsidP="00F940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302">
        <w:rPr>
          <w:rFonts w:ascii="Times New Roman" w:hAnsi="Times New Roman"/>
          <w:sz w:val="24"/>
          <w:szCs w:val="24"/>
        </w:rPr>
        <w:t>-расширение опыта оценочной деятельности на основе осмысления жизни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деяний личностей и народов в истории своей страны и человечества в целом;</w:t>
      </w:r>
    </w:p>
    <w:p w:rsidR="00E4459A" w:rsidRPr="00FA0302" w:rsidRDefault="00E4459A" w:rsidP="00B07D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302">
        <w:rPr>
          <w:rFonts w:ascii="Times New Roman" w:hAnsi="Times New Roman"/>
          <w:sz w:val="24"/>
          <w:szCs w:val="24"/>
        </w:rPr>
        <w:t>- готовность применять исторические знания для выявления и сохранения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02">
        <w:rPr>
          <w:rFonts w:ascii="Times New Roman" w:hAnsi="Times New Roman"/>
          <w:sz w:val="24"/>
          <w:szCs w:val="24"/>
        </w:rPr>
        <w:t>исторических и культурных памятников своей страны и мира.</w:t>
      </w:r>
    </w:p>
    <w:p w:rsidR="00E4459A" w:rsidRDefault="00E4459A" w:rsidP="00B07DB4">
      <w:pPr>
        <w:pStyle w:val="Heading1"/>
        <w:spacing w:line="360" w:lineRule="auto"/>
        <w:ind w:left="284"/>
        <w:rPr>
          <w:b/>
          <w:sz w:val="24"/>
        </w:rPr>
      </w:pPr>
      <w:bookmarkStart w:id="0" w:name="_Toc336023963"/>
      <w:bookmarkStart w:id="1" w:name="_Toc336891405"/>
      <w:r>
        <w:rPr>
          <w:b/>
          <w:sz w:val="24"/>
        </w:rPr>
        <w:t xml:space="preserve">                               </w:t>
      </w:r>
    </w:p>
    <w:p w:rsidR="00E4459A" w:rsidRDefault="00E4459A" w:rsidP="00B07DB4">
      <w:pPr>
        <w:pStyle w:val="Heading1"/>
        <w:spacing w:line="360" w:lineRule="auto"/>
        <w:ind w:left="284"/>
        <w:rPr>
          <w:b/>
          <w:sz w:val="24"/>
        </w:rPr>
      </w:pPr>
    </w:p>
    <w:p w:rsidR="00E4459A" w:rsidRDefault="00E4459A" w:rsidP="00B07DB4">
      <w:pPr>
        <w:pStyle w:val="Heading1"/>
        <w:spacing w:line="360" w:lineRule="auto"/>
        <w:ind w:left="284"/>
        <w:rPr>
          <w:b/>
          <w:sz w:val="24"/>
        </w:rPr>
      </w:pPr>
    </w:p>
    <w:p w:rsidR="00E4459A" w:rsidRDefault="00E4459A" w:rsidP="00B07DB4">
      <w:pPr>
        <w:pStyle w:val="Heading1"/>
        <w:spacing w:line="360" w:lineRule="auto"/>
        <w:ind w:left="284"/>
        <w:rPr>
          <w:b/>
          <w:sz w:val="24"/>
        </w:rPr>
      </w:pPr>
    </w:p>
    <w:p w:rsidR="00E4459A" w:rsidRDefault="00E4459A" w:rsidP="00B07DB4">
      <w:pPr>
        <w:pStyle w:val="Heading1"/>
        <w:spacing w:line="360" w:lineRule="auto"/>
        <w:ind w:left="284"/>
        <w:rPr>
          <w:b/>
          <w:sz w:val="24"/>
        </w:rPr>
      </w:pPr>
    </w:p>
    <w:p w:rsidR="00E4459A" w:rsidRDefault="00E4459A" w:rsidP="00B07DB4">
      <w:pPr>
        <w:pStyle w:val="Heading1"/>
        <w:spacing w:line="360" w:lineRule="auto"/>
        <w:ind w:left="284"/>
        <w:rPr>
          <w:b/>
          <w:sz w:val="24"/>
        </w:rPr>
      </w:pPr>
    </w:p>
    <w:p w:rsidR="00E4459A" w:rsidRDefault="00E4459A" w:rsidP="00B07DB4">
      <w:pPr>
        <w:pStyle w:val="Heading1"/>
        <w:spacing w:line="360" w:lineRule="auto"/>
        <w:ind w:left="284"/>
        <w:rPr>
          <w:b/>
          <w:sz w:val="24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Default="00E4459A" w:rsidP="00CB34DE">
      <w:pPr>
        <w:rPr>
          <w:lang w:eastAsia="ru-RU"/>
        </w:rPr>
      </w:pPr>
    </w:p>
    <w:p w:rsidR="00E4459A" w:rsidRPr="00CB34DE" w:rsidRDefault="00E4459A" w:rsidP="00CB34DE">
      <w:pPr>
        <w:rPr>
          <w:lang w:eastAsia="ru-RU"/>
        </w:rPr>
      </w:pPr>
    </w:p>
    <w:p w:rsidR="00E4459A" w:rsidRPr="00B07DB4" w:rsidRDefault="00E4459A" w:rsidP="00B07DB4">
      <w:pPr>
        <w:pStyle w:val="Heading1"/>
        <w:spacing w:line="360" w:lineRule="auto"/>
        <w:ind w:left="284"/>
        <w:rPr>
          <w:b/>
          <w:sz w:val="24"/>
        </w:rPr>
      </w:pPr>
      <w:r>
        <w:rPr>
          <w:b/>
          <w:sz w:val="24"/>
        </w:rPr>
        <w:t xml:space="preserve">                             Содержание программы</w:t>
      </w:r>
    </w:p>
    <w:p w:rsidR="00E4459A" w:rsidRDefault="00E4459A" w:rsidP="00B07DB4">
      <w:pPr>
        <w:pStyle w:val="a"/>
        <w:spacing w:line="360" w:lineRule="auto"/>
        <w:ind w:left="-142" w:firstLine="142"/>
        <w:jc w:val="both"/>
        <w:rPr>
          <w:b/>
        </w:rPr>
      </w:pPr>
    </w:p>
    <w:p w:rsidR="00E4459A" w:rsidRPr="00FA0302" w:rsidRDefault="00E4459A" w:rsidP="00B07DB4">
      <w:pPr>
        <w:pStyle w:val="a"/>
        <w:spacing w:line="360" w:lineRule="auto"/>
        <w:ind w:left="-142" w:firstLine="142"/>
        <w:jc w:val="both"/>
        <w:rPr>
          <w:b/>
        </w:rPr>
      </w:pPr>
      <w:smartTag w:uri="urn:schemas-microsoft-com:office:smarttags" w:element="place">
        <w:r w:rsidRPr="00FA0302"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</w:t>
      </w:r>
      <w:r w:rsidRPr="00F94014">
        <w:rPr>
          <w:b/>
        </w:rPr>
        <w:t xml:space="preserve"> </w:t>
      </w:r>
      <w:r w:rsidRPr="00FA0302">
        <w:rPr>
          <w:b/>
        </w:rPr>
        <w:t xml:space="preserve">Киевская Русь </w:t>
      </w:r>
      <w:r>
        <w:rPr>
          <w:b/>
        </w:rPr>
        <w:t>(15 часов)</w:t>
      </w:r>
    </w:p>
    <w:p w:rsidR="00E4459A" w:rsidRPr="00FA0302" w:rsidRDefault="00E4459A" w:rsidP="00B07DB4">
      <w:pPr>
        <w:pStyle w:val="a"/>
        <w:numPr>
          <w:ilvl w:val="0"/>
          <w:numId w:val="6"/>
        </w:numPr>
        <w:spacing w:line="360" w:lineRule="auto"/>
        <w:jc w:val="both"/>
      </w:pPr>
      <w:r w:rsidRPr="00FA0302">
        <w:t xml:space="preserve">Рюрик, Синеус, Трувор - легендарные варяги. </w:t>
      </w:r>
    </w:p>
    <w:p w:rsidR="00E4459A" w:rsidRPr="00FA0302" w:rsidRDefault="00E4459A" w:rsidP="00B07DB4">
      <w:pPr>
        <w:pStyle w:val="a"/>
        <w:spacing w:line="360" w:lineRule="auto"/>
        <w:ind w:left="-142"/>
        <w:jc w:val="both"/>
      </w:pPr>
      <w:r w:rsidRPr="00FA0302">
        <w:t xml:space="preserve">Легендарное призвание варягов с Рюриком. Норманская теория (Байер, Миллер, Шлецер). Споры норманистов с их противниками об основании Древнерусского государства. 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 xml:space="preserve">2. Олег - победитель греков. 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>Олег - основатель государства Киевская Русь, противник про</w:t>
      </w:r>
      <w:r w:rsidRPr="00FA0302">
        <w:softHyphen/>
        <w:t xml:space="preserve">никновения христианства на Русь. Внешняя политика войны с Византией.  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>3. Великие продолжатели дела: Игорь, Ольга Святая Святослав. Летопись о князе Игоре. Походы князя Игоря на Византию Игорь и печенеги. Убийство Игоря древлянами. Месть княгини Ольги. Урон и погосты. Ольга - первая христианка на Руси. Свято</w:t>
      </w:r>
      <w:r w:rsidRPr="00FA0302">
        <w:softHyphen/>
        <w:t xml:space="preserve">слав - полководец и дипломат. 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 xml:space="preserve">4. Дела великого князя Владимира - Красно Солнышко, в крещении Василий. 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 xml:space="preserve">Успешные походы на запад, походы на вятичей радимичей волжских булгар. Языческая реформа князя Владимира. Принятие христианства на Руси как государственной религии. 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rPr>
          <w:b/>
          <w:lang w:val="en-US"/>
        </w:rPr>
        <w:t>II</w:t>
      </w:r>
      <w:r w:rsidRPr="00FA0302">
        <w:rPr>
          <w:b/>
        </w:rPr>
        <w:t>. Эпоха феодальной раздробленности. «Властолюбие воо</w:t>
      </w:r>
      <w:r w:rsidRPr="00FA0302">
        <w:rPr>
          <w:b/>
        </w:rPr>
        <w:softHyphen/>
        <w:t>ружает не только брата прот</w:t>
      </w:r>
      <w:r>
        <w:rPr>
          <w:b/>
        </w:rPr>
        <w:t>ив брата, но и сына против отца</w:t>
      </w:r>
      <w:r w:rsidRPr="00FA0302">
        <w:rPr>
          <w:b/>
        </w:rPr>
        <w:t>»</w:t>
      </w:r>
      <w:r>
        <w:rPr>
          <w:b/>
        </w:rPr>
        <w:t xml:space="preserve"> (20 часов)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>1. Борис и Глеб - великие святые церкви. Святополк. Начало усобиц между сыновьями Владимира. Убийство Свято</w:t>
      </w:r>
      <w:r w:rsidRPr="00FA0302">
        <w:softHyphen/>
        <w:t>полком братьев Бориса и Глеба. Месть Ярослава.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 xml:space="preserve">2. Святополк Окаянный и Ярослав Мудрый. 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>Воина Ярослава со Святополком. Правление Ярослава Мудро</w:t>
      </w:r>
      <w:r w:rsidRPr="00FA0302">
        <w:softHyphen/>
        <w:t xml:space="preserve">го. «Русская Правда». 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 xml:space="preserve">3. Владимир Мономах. Правление Владимира Мономаха. 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>«Уставы» Владимира Мономаха. Усобица Владимира Монома</w:t>
      </w:r>
      <w:r w:rsidRPr="00FA0302">
        <w:softHyphen/>
        <w:t xml:space="preserve">ха. Поход Владимира Мономаха на половцев. «Поучение Владимира Мономаха». 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 xml:space="preserve">4. Юрий Долгорукий. 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 xml:space="preserve">Правление Юрия Долгорукого в Ростово-Суздальском княжестве. Первое летописное упоминание о Москве. 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>5. Андрей Боголюбский и Всеволод Большое Гнездо. Правление Андрея Боголюбского во Владимиро-Суздальской земле. Постройка Успенского собора во Владимире, возведение церкви покрова на Нерли. Взятие Киева и перенесение центра из Киева во Владимир. Правление Всеволода Большое Гнездо - «по</w:t>
      </w:r>
      <w:r w:rsidRPr="00FA0302">
        <w:softHyphen/>
        <w:t xml:space="preserve">литика осторожного, но целеустремленного в деле увеличения своих земель». 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 xml:space="preserve">6. Мстиславы Храбрые - пример незлобия в мире и ужасных битвах. 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 xml:space="preserve">Правление великого князя Мстислава, князя, знаменитого подвигами славными. Поход против ордена Меченосцев. 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 xml:space="preserve">7. Святой Александр Невский. 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>Взаимоотношения Александра Невского и Золотой Орды. Нев</w:t>
      </w:r>
      <w:r w:rsidRPr="00FA0302">
        <w:softHyphen/>
        <w:t xml:space="preserve">ская битва и битва на Чудском озере. Загадочная смерть Александра Невского. 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 xml:space="preserve">8. Великий князь Михаил Ярославович - Отечестволюбец и Юрий - князь Московский. </w:t>
      </w:r>
    </w:p>
    <w:p w:rsidR="00E4459A" w:rsidRPr="00FA0302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 xml:space="preserve">Соперничество Михаила Ярославовича Тверского и князя Юрия Данилович Московского. </w:t>
      </w:r>
    </w:p>
    <w:p w:rsidR="00E4459A" w:rsidRPr="002F4ECA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 xml:space="preserve">9. Иван Данилович Калита. </w:t>
      </w:r>
      <w:r>
        <w:t xml:space="preserve"> Дмитрий Донской. Василий Темный, Иван </w:t>
      </w:r>
      <w:r>
        <w:rPr>
          <w:lang w:val="en-US"/>
        </w:rPr>
        <w:t>III</w:t>
      </w:r>
      <w:r w:rsidRPr="002F4ECA">
        <w:t xml:space="preserve"> </w:t>
      </w:r>
      <w:r>
        <w:t xml:space="preserve">и Василий </w:t>
      </w:r>
      <w:r>
        <w:rPr>
          <w:lang w:val="en-US"/>
        </w:rPr>
        <w:t>III</w:t>
      </w:r>
      <w:r>
        <w:t>.</w:t>
      </w:r>
    </w:p>
    <w:p w:rsidR="00E4459A" w:rsidRDefault="00E4459A" w:rsidP="00B07DB4">
      <w:pPr>
        <w:pStyle w:val="a"/>
        <w:spacing w:line="360" w:lineRule="auto"/>
        <w:ind w:left="-709" w:firstLine="567"/>
        <w:jc w:val="both"/>
      </w:pPr>
      <w:r w:rsidRPr="00FA0302">
        <w:t>Образцовый устроитель своего удела, умевший водворить в нем общественную безопасность и тишину ... дал почувствовать выгоды своей политики и другим частям Северо-Восточной Руси. Подавление восстания в Твери, строительство Московского Крем</w:t>
      </w:r>
      <w:r w:rsidRPr="00FA0302">
        <w:softHyphen/>
        <w:t xml:space="preserve">ля. Образование Великого Московского княжества. </w:t>
      </w:r>
      <w:r w:rsidRPr="005403E5">
        <w:t>Русь при Дмитрии Донском. Противостояние Орде. Борьба с Тверью. Политическое первенство Москвы при Василии I и Василии II Тёмном.</w:t>
      </w:r>
    </w:p>
    <w:p w:rsidR="00E4459A" w:rsidRPr="005403E5" w:rsidRDefault="00E4459A" w:rsidP="00B07DB4">
      <w:pPr>
        <w:pStyle w:val="a"/>
        <w:spacing w:line="360" w:lineRule="auto"/>
        <w:ind w:left="-709" w:firstLine="567"/>
        <w:jc w:val="both"/>
      </w:pPr>
      <w:r w:rsidRPr="005403E5">
        <w:t>Возникновение государства Российского. Иван III – первый великий князь всея Руси. Характер Ивана III. Дела семейные. Софья Палеолог- супруга Московского великого князя. “Москва – Третий Рим”. Иосиф Волоцкий и Нил Сорский.</w:t>
      </w:r>
    </w:p>
    <w:p w:rsidR="00E4459A" w:rsidRDefault="00E4459A" w:rsidP="00B07DB4">
      <w:pPr>
        <w:pStyle w:val="Heading1"/>
        <w:spacing w:line="360" w:lineRule="auto"/>
        <w:ind w:left="284"/>
        <w:jc w:val="center"/>
        <w:rPr>
          <w:b/>
          <w:sz w:val="24"/>
        </w:rPr>
      </w:pPr>
    </w:p>
    <w:p w:rsidR="00E4459A" w:rsidRDefault="00E4459A" w:rsidP="00BF5279">
      <w:pPr>
        <w:rPr>
          <w:lang w:eastAsia="ru-RU"/>
        </w:rPr>
      </w:pPr>
    </w:p>
    <w:p w:rsidR="00E4459A" w:rsidRDefault="00E4459A" w:rsidP="00BF5279">
      <w:pPr>
        <w:rPr>
          <w:lang w:eastAsia="ru-RU"/>
        </w:rPr>
      </w:pPr>
    </w:p>
    <w:p w:rsidR="00E4459A" w:rsidRDefault="00E4459A" w:rsidP="00BF5279">
      <w:pPr>
        <w:rPr>
          <w:lang w:eastAsia="ru-RU"/>
        </w:rPr>
      </w:pPr>
    </w:p>
    <w:p w:rsidR="00E4459A" w:rsidRDefault="00E4459A" w:rsidP="00BF5279">
      <w:pPr>
        <w:rPr>
          <w:lang w:eastAsia="ru-RU"/>
        </w:rPr>
      </w:pPr>
    </w:p>
    <w:p w:rsidR="00E4459A" w:rsidRDefault="00E4459A" w:rsidP="00BF5279">
      <w:pPr>
        <w:rPr>
          <w:lang w:eastAsia="ru-RU"/>
        </w:rPr>
      </w:pPr>
    </w:p>
    <w:p w:rsidR="00E4459A" w:rsidRDefault="00E4459A" w:rsidP="00BF5279">
      <w:pPr>
        <w:rPr>
          <w:lang w:eastAsia="ru-RU"/>
        </w:rPr>
      </w:pPr>
    </w:p>
    <w:p w:rsidR="00E4459A" w:rsidRDefault="00E4459A" w:rsidP="00BF5279">
      <w:pPr>
        <w:rPr>
          <w:lang w:eastAsia="ru-RU"/>
        </w:rPr>
      </w:pPr>
    </w:p>
    <w:p w:rsidR="00E4459A" w:rsidRDefault="00E4459A" w:rsidP="00BF5279">
      <w:pPr>
        <w:rPr>
          <w:lang w:eastAsia="ru-RU"/>
        </w:rPr>
      </w:pPr>
    </w:p>
    <w:p w:rsidR="00E4459A" w:rsidRDefault="00E4459A" w:rsidP="00BF5279">
      <w:pPr>
        <w:rPr>
          <w:lang w:eastAsia="ru-RU"/>
        </w:rPr>
      </w:pPr>
    </w:p>
    <w:p w:rsidR="00E4459A" w:rsidRDefault="00E4459A" w:rsidP="00BF5279">
      <w:pPr>
        <w:rPr>
          <w:lang w:eastAsia="ru-RU"/>
        </w:rPr>
      </w:pPr>
    </w:p>
    <w:p w:rsidR="00E4459A" w:rsidRDefault="00E4459A" w:rsidP="00BF5279">
      <w:pPr>
        <w:rPr>
          <w:lang w:eastAsia="ru-RU"/>
        </w:rPr>
      </w:pPr>
    </w:p>
    <w:p w:rsidR="00E4459A" w:rsidRDefault="00E4459A" w:rsidP="00BF5279">
      <w:pPr>
        <w:rPr>
          <w:lang w:eastAsia="ru-RU"/>
        </w:rPr>
      </w:pPr>
    </w:p>
    <w:p w:rsidR="00E4459A" w:rsidRDefault="00E4459A" w:rsidP="00BF5279">
      <w:pPr>
        <w:rPr>
          <w:lang w:eastAsia="ru-RU"/>
        </w:rPr>
      </w:pPr>
    </w:p>
    <w:p w:rsidR="00E4459A" w:rsidRDefault="00E4459A" w:rsidP="00BF5279">
      <w:pPr>
        <w:rPr>
          <w:lang w:eastAsia="ru-RU"/>
        </w:rPr>
      </w:pPr>
    </w:p>
    <w:p w:rsidR="00E4459A" w:rsidRDefault="00E4459A" w:rsidP="00BF5279">
      <w:pPr>
        <w:rPr>
          <w:lang w:eastAsia="ru-RU"/>
        </w:rPr>
      </w:pPr>
    </w:p>
    <w:p w:rsidR="00E4459A" w:rsidRDefault="00E4459A" w:rsidP="00BF5279">
      <w:pPr>
        <w:rPr>
          <w:lang w:eastAsia="ru-RU"/>
        </w:rPr>
      </w:pPr>
    </w:p>
    <w:p w:rsidR="00E4459A" w:rsidRDefault="00E4459A" w:rsidP="00BF5279">
      <w:pPr>
        <w:rPr>
          <w:lang w:eastAsia="ru-RU"/>
        </w:rPr>
      </w:pPr>
    </w:p>
    <w:p w:rsidR="00E4459A" w:rsidRDefault="00E4459A" w:rsidP="007D5DDC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E4459A" w:rsidRDefault="00E4459A" w:rsidP="00BF5279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4459A" w:rsidRPr="00BF5279" w:rsidRDefault="00E4459A" w:rsidP="00BF5279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4459A" w:rsidRDefault="00E4459A" w:rsidP="00D90D74">
      <w:pPr>
        <w:pStyle w:val="Heading1"/>
        <w:spacing w:line="360" w:lineRule="auto"/>
        <w:ind w:left="284"/>
        <w:rPr>
          <w:b/>
          <w:szCs w:val="28"/>
        </w:rPr>
      </w:pPr>
      <w:bookmarkStart w:id="2" w:name="_GoBack"/>
      <w:bookmarkEnd w:id="2"/>
      <w:r w:rsidRPr="005363B8">
        <w:rPr>
          <w:b/>
          <w:szCs w:val="28"/>
        </w:rPr>
        <w:t>Календарно-тематическое планирование</w:t>
      </w:r>
      <w:bookmarkEnd w:id="0"/>
      <w:bookmarkEnd w:id="1"/>
    </w:p>
    <w:p w:rsidR="00E4459A" w:rsidRPr="007D5DDC" w:rsidRDefault="00E4459A" w:rsidP="007D5DD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5DDC">
        <w:rPr>
          <w:rFonts w:ascii="Times New Roman" w:hAnsi="Times New Roman"/>
          <w:b/>
          <w:sz w:val="28"/>
          <w:szCs w:val="28"/>
          <w:lang w:eastAsia="ru-RU"/>
        </w:rPr>
        <w:t>8 класс (35 часов)</w:t>
      </w:r>
    </w:p>
    <w:tbl>
      <w:tblPr>
        <w:tblW w:w="10614" w:type="dxa"/>
        <w:tblInd w:w="-12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7"/>
        <w:gridCol w:w="6197"/>
        <w:gridCol w:w="900"/>
        <w:gridCol w:w="882"/>
        <w:gridCol w:w="1638"/>
      </w:tblGrid>
      <w:tr w:rsidR="00E4459A" w:rsidRPr="00FA0302" w:rsidTr="009064CD">
        <w:trPr>
          <w:trHeight w:val="1050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9A" w:rsidRPr="00FA0302" w:rsidRDefault="00E4459A" w:rsidP="00FA0302">
            <w:pPr>
              <w:pStyle w:val="a"/>
              <w:ind w:left="115"/>
              <w:rPr>
                <w:b/>
              </w:rPr>
            </w:pPr>
          </w:p>
          <w:p w:rsidR="00E4459A" w:rsidRPr="00B07DB4" w:rsidRDefault="00E4459A" w:rsidP="00B07DB4">
            <w:pPr>
              <w:pStyle w:val="a"/>
              <w:ind w:left="115"/>
              <w:rPr>
                <w:b/>
                <w:bCs/>
              </w:rPr>
            </w:pPr>
            <w:r w:rsidRPr="00B07DB4">
              <w:rPr>
                <w:b/>
                <w:bCs/>
              </w:rPr>
              <w:t>№</w:t>
            </w:r>
          </w:p>
          <w:p w:rsidR="00E4459A" w:rsidRPr="00B07DB4" w:rsidRDefault="00E4459A" w:rsidP="00B07DB4">
            <w:pPr>
              <w:pStyle w:val="a"/>
              <w:ind w:left="115"/>
              <w:rPr>
                <w:b/>
              </w:rPr>
            </w:pPr>
            <w:r w:rsidRPr="00B07DB4">
              <w:rPr>
                <w:b/>
                <w:bCs/>
              </w:rPr>
              <w:t>п/п</w:t>
            </w:r>
          </w:p>
          <w:p w:rsidR="00E4459A" w:rsidRDefault="00E4459A" w:rsidP="00FA0302">
            <w:pPr>
              <w:pStyle w:val="a"/>
              <w:ind w:left="115"/>
              <w:jc w:val="center"/>
              <w:rPr>
                <w:b/>
              </w:rPr>
            </w:pPr>
          </w:p>
          <w:p w:rsidR="00E4459A" w:rsidRPr="00FA0302" w:rsidRDefault="00E4459A" w:rsidP="00B07DB4">
            <w:pPr>
              <w:pStyle w:val="a"/>
              <w:jc w:val="center"/>
              <w:rPr>
                <w:b/>
              </w:rPr>
            </w:pPr>
          </w:p>
        </w:tc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ind w:left="115"/>
              <w:rPr>
                <w:b/>
              </w:rPr>
            </w:pPr>
            <w:r w:rsidRPr="00FA0302">
              <w:rPr>
                <w:b/>
              </w:rPr>
              <w:t>Тема занятия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ind w:left="91"/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9A" w:rsidRDefault="00E4459A" w:rsidP="00FA0302">
            <w:pPr>
              <w:pStyle w:val="a"/>
              <w:ind w:left="91"/>
              <w:jc w:val="center"/>
              <w:rPr>
                <w:b/>
              </w:rPr>
            </w:pPr>
          </w:p>
          <w:p w:rsidR="00E4459A" w:rsidRDefault="00E4459A" w:rsidP="00FA0302">
            <w:pPr>
              <w:pStyle w:val="a"/>
              <w:ind w:left="91"/>
              <w:jc w:val="center"/>
              <w:rPr>
                <w:b/>
              </w:rPr>
            </w:pPr>
          </w:p>
          <w:p w:rsidR="00E4459A" w:rsidRPr="00FA0302" w:rsidRDefault="00E4459A" w:rsidP="00FA0302">
            <w:pPr>
              <w:pStyle w:val="a"/>
              <w:ind w:left="91"/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</w:tr>
      <w:tr w:rsidR="00E4459A" w:rsidRPr="00FA0302" w:rsidTr="00D036CD">
        <w:trPr>
          <w:trHeight w:val="315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Pr="00FA0302" w:rsidRDefault="00E4459A" w:rsidP="00FA0302">
            <w:pPr>
              <w:pStyle w:val="a"/>
              <w:ind w:left="115"/>
              <w:rPr>
                <w:b/>
              </w:rPr>
            </w:pPr>
          </w:p>
        </w:tc>
        <w:tc>
          <w:tcPr>
            <w:tcW w:w="6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ind w:left="115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9A" w:rsidRDefault="00E4459A" w:rsidP="00FA0302">
            <w:pPr>
              <w:pStyle w:val="a"/>
              <w:ind w:left="91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9A" w:rsidRDefault="00E4459A" w:rsidP="00FA0302">
            <w:pPr>
              <w:pStyle w:val="a"/>
              <w:ind w:left="91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Default="00E4459A" w:rsidP="00FA0302">
            <w:pPr>
              <w:pStyle w:val="a"/>
              <w:ind w:left="91"/>
              <w:jc w:val="center"/>
              <w:rPr>
                <w:b/>
              </w:rPr>
            </w:pPr>
          </w:p>
        </w:tc>
      </w:tr>
      <w:tr w:rsidR="00E4459A" w:rsidRPr="00FA0302" w:rsidTr="00FB18C7">
        <w:trPr>
          <w:trHeight w:val="38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Pr="00FA0302" w:rsidRDefault="00E4459A" w:rsidP="00FB18C7">
            <w:pPr>
              <w:pStyle w:val="a"/>
              <w:jc w:val="center"/>
            </w:pPr>
            <w:r>
              <w:t>1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</w:pPr>
            <w:r w:rsidRPr="00FA0302">
              <w:t>Вводное занятие</w:t>
            </w:r>
            <w:r>
              <w:t xml:space="preserve">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rPr>
          <w:trHeight w:val="34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Default="00E4459A" w:rsidP="00FB18C7">
            <w:pPr>
              <w:pStyle w:val="a"/>
              <w:jc w:val="center"/>
            </w:pPr>
          </w:p>
          <w:p w:rsidR="00E4459A" w:rsidRPr="00FA0302" w:rsidRDefault="00E4459A" w:rsidP="00FB18C7">
            <w:pPr>
              <w:pStyle w:val="a"/>
              <w:jc w:val="center"/>
            </w:pPr>
            <w:r>
              <w:t>2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</w:pPr>
            <w:r>
              <w:t xml:space="preserve"> Восточнославянские племена.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rPr>
          <w:trHeight w:val="53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Default="00E4459A" w:rsidP="00FB18C7">
            <w:pPr>
              <w:pStyle w:val="a"/>
              <w:jc w:val="center"/>
            </w:pPr>
            <w:r>
              <w:t>3</w:t>
            </w:r>
          </w:p>
        </w:tc>
        <w:tc>
          <w:tcPr>
            <w:tcW w:w="61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ind w:left="115"/>
            </w:pPr>
            <w:r>
              <w:t>Призвание варяг.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rPr>
          <w:trHeight w:val="53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Pr="00FA0302" w:rsidRDefault="00E4459A" w:rsidP="00FB18C7">
            <w:pPr>
              <w:pStyle w:val="a"/>
              <w:jc w:val="center"/>
            </w:pPr>
            <w:r>
              <w:t>4</w:t>
            </w:r>
          </w:p>
        </w:tc>
        <w:tc>
          <w:tcPr>
            <w:tcW w:w="61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ind w:left="115"/>
            </w:pPr>
            <w:r>
              <w:t>Рюрик</w:t>
            </w:r>
            <w:r w:rsidRPr="00FA0302"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rPr>
          <w:trHeight w:val="352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Pr="00FA0302" w:rsidRDefault="00E4459A" w:rsidP="00FB18C7">
            <w:pPr>
              <w:pStyle w:val="a"/>
              <w:tabs>
                <w:tab w:val="left" w:pos="915"/>
              </w:tabs>
              <w:jc w:val="center"/>
            </w:pPr>
            <w:r>
              <w:t>5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ind w:left="115"/>
            </w:pPr>
            <w:r>
              <w:t>Князь Олег «Вещий»</w:t>
            </w:r>
            <w:r w:rsidRPr="00FA0302"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rPr>
          <w:trHeight w:val="39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Pr="00FA0302" w:rsidRDefault="00E4459A" w:rsidP="00FB18C7">
            <w:pPr>
              <w:pStyle w:val="a"/>
              <w:tabs>
                <w:tab w:val="left" w:pos="915"/>
              </w:tabs>
              <w:jc w:val="center"/>
            </w:pPr>
            <w:r>
              <w:t>6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ind w:left="115"/>
            </w:pPr>
            <w:r>
              <w:t>Политика князя Олега.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rPr>
          <w:trHeight w:val="48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Pr="00FA0302" w:rsidRDefault="00E4459A" w:rsidP="00FB18C7">
            <w:pPr>
              <w:pStyle w:val="a"/>
              <w:jc w:val="center"/>
            </w:pPr>
            <w:r>
              <w:t>7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ind w:left="115"/>
            </w:pPr>
            <w:r>
              <w:t>Князь Игорь «Старый»</w:t>
            </w:r>
            <w:r w:rsidRPr="00FA0302"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rPr>
          <w:trHeight w:val="1002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Pr="00FA0302" w:rsidRDefault="00E4459A" w:rsidP="00FB18C7">
            <w:pPr>
              <w:pStyle w:val="a"/>
              <w:jc w:val="center"/>
            </w:pPr>
            <w:r>
              <w:t>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ind w:left="115"/>
            </w:pPr>
            <w:r>
              <w:t>Внутренняя и внешняя политика князя Игоря.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rPr>
          <w:trHeight w:val="53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Pr="00FA0302" w:rsidRDefault="00E4459A" w:rsidP="00FB18C7">
            <w:pPr>
              <w:pStyle w:val="a"/>
              <w:jc w:val="center"/>
            </w:pPr>
            <w:r>
              <w:t>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DC78FC">
            <w:pPr>
              <w:pStyle w:val="a"/>
              <w:ind w:left="115"/>
            </w:pPr>
            <w:r>
              <w:t>Княгиня Ольга.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rPr>
          <w:trHeight w:val="40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Pr="00FA0302" w:rsidRDefault="00E4459A" w:rsidP="00FB18C7">
            <w:pPr>
              <w:pStyle w:val="a"/>
              <w:jc w:val="center"/>
            </w:pPr>
            <w:r>
              <w:t>10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DC78FC">
            <w:pPr>
              <w:pStyle w:val="a"/>
              <w:ind w:left="115"/>
            </w:pPr>
            <w:r>
              <w:t>Политика княгиня Ольги.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rPr>
          <w:trHeight w:val="35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Pr="00FA0302" w:rsidRDefault="00E4459A" w:rsidP="00FB18C7">
            <w:pPr>
              <w:pStyle w:val="a"/>
              <w:jc w:val="center"/>
            </w:pPr>
            <w:r>
              <w:t>11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ind w:left="115"/>
            </w:pPr>
            <w:r>
              <w:t>Князь Святослав.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rPr>
          <w:trHeight w:val="6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Pr="00FA0302" w:rsidRDefault="00E4459A" w:rsidP="00FB18C7">
            <w:pPr>
              <w:pStyle w:val="a"/>
              <w:jc w:val="center"/>
            </w:pPr>
            <w:r>
              <w:t>12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ind w:left="115"/>
            </w:pPr>
            <w:r>
              <w:t>Внешняя политика князя Святослава.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rPr>
          <w:trHeight w:val="416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Pr="00FA0302" w:rsidRDefault="00E4459A" w:rsidP="00FB18C7">
            <w:pPr>
              <w:pStyle w:val="a"/>
              <w:jc w:val="center"/>
            </w:pPr>
            <w:r>
              <w:t>13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ind w:left="115"/>
            </w:pPr>
            <w:r>
              <w:t xml:space="preserve">Князь </w:t>
            </w:r>
            <w:r w:rsidRPr="00FA0302">
              <w:t>Владимира</w:t>
            </w:r>
            <w:r>
              <w:t xml:space="preserve"> «Красное Солнышко»</w:t>
            </w:r>
            <w:r w:rsidRPr="00FA0302"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rPr>
          <w:trHeight w:val="64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A" w:rsidRPr="00FA0302" w:rsidRDefault="00E4459A" w:rsidP="00FB18C7">
            <w:pPr>
              <w:pStyle w:val="a"/>
              <w:jc w:val="center"/>
            </w:pPr>
            <w:r>
              <w:t>14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ind w:left="115"/>
            </w:pPr>
            <w:r>
              <w:t xml:space="preserve">Принятие христианства.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997" w:type="dxa"/>
          </w:tcPr>
          <w:p w:rsidR="00E4459A" w:rsidRPr="00FA0302" w:rsidRDefault="00E4459A" w:rsidP="00FB18C7">
            <w:pPr>
              <w:pStyle w:val="a"/>
              <w:jc w:val="center"/>
            </w:pPr>
            <w:r>
              <w:t>15</w:t>
            </w:r>
          </w:p>
        </w:tc>
        <w:tc>
          <w:tcPr>
            <w:tcW w:w="6197" w:type="dxa"/>
            <w:vAlign w:val="center"/>
          </w:tcPr>
          <w:p w:rsidR="00E4459A" w:rsidRPr="00FA0302" w:rsidRDefault="00E4459A" w:rsidP="00FA0302">
            <w:pPr>
              <w:pStyle w:val="a"/>
              <w:ind w:left="115"/>
            </w:pPr>
            <w:r>
              <w:t>Решение несложных задач по истории.</w:t>
            </w:r>
          </w:p>
        </w:tc>
        <w:tc>
          <w:tcPr>
            <w:tcW w:w="900" w:type="dxa"/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</w:tcPr>
          <w:p w:rsidR="00E4459A" w:rsidRPr="00FA0302" w:rsidRDefault="00E4459A" w:rsidP="00FA0302">
            <w:pPr>
              <w:pStyle w:val="a"/>
              <w:jc w:val="center"/>
            </w:pPr>
            <w:r>
              <w:t>практика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2"/>
        </w:trPr>
        <w:tc>
          <w:tcPr>
            <w:tcW w:w="997" w:type="dxa"/>
          </w:tcPr>
          <w:p w:rsidR="00E4459A" w:rsidRPr="00FA0302" w:rsidRDefault="00E4459A" w:rsidP="00FB18C7">
            <w:pPr>
              <w:pStyle w:val="a"/>
              <w:jc w:val="center"/>
            </w:pPr>
            <w:r>
              <w:t>16</w:t>
            </w:r>
          </w:p>
        </w:tc>
        <w:tc>
          <w:tcPr>
            <w:tcW w:w="6197" w:type="dxa"/>
            <w:vAlign w:val="center"/>
          </w:tcPr>
          <w:p w:rsidR="00E4459A" w:rsidRPr="00FA0302" w:rsidRDefault="00E4459A" w:rsidP="00FA0302">
            <w:pPr>
              <w:pStyle w:val="a"/>
              <w:ind w:left="115"/>
            </w:pPr>
            <w:r>
              <w:t>Борис и Глеб - великие свят</w:t>
            </w:r>
            <w:r w:rsidRPr="00DC78FC">
              <w:t xml:space="preserve">ые церкви. </w:t>
            </w:r>
          </w:p>
        </w:tc>
        <w:tc>
          <w:tcPr>
            <w:tcW w:w="900" w:type="dxa"/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Pr="00FA0302" w:rsidRDefault="00E4459A" w:rsidP="00FB18C7">
            <w:pPr>
              <w:pStyle w:val="a"/>
              <w:jc w:val="center"/>
            </w:pPr>
            <w:r>
              <w:t>17</w:t>
            </w:r>
          </w:p>
        </w:tc>
        <w:tc>
          <w:tcPr>
            <w:tcW w:w="6197" w:type="dxa"/>
            <w:vAlign w:val="center"/>
          </w:tcPr>
          <w:p w:rsidR="00E4459A" w:rsidRPr="00FA0302" w:rsidRDefault="00E4459A" w:rsidP="00DC78FC">
            <w:pPr>
              <w:pStyle w:val="a"/>
            </w:pPr>
            <w:r>
              <w:t xml:space="preserve"> Святополк Окаянный.</w:t>
            </w:r>
          </w:p>
        </w:tc>
        <w:tc>
          <w:tcPr>
            <w:tcW w:w="900" w:type="dxa"/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Default="00E4459A" w:rsidP="00FB18C7">
            <w:pPr>
              <w:pStyle w:val="a"/>
              <w:jc w:val="center"/>
            </w:pPr>
            <w:r>
              <w:t>18</w:t>
            </w:r>
          </w:p>
        </w:tc>
        <w:tc>
          <w:tcPr>
            <w:tcW w:w="6197" w:type="dxa"/>
            <w:vAlign w:val="center"/>
          </w:tcPr>
          <w:p w:rsidR="00E4459A" w:rsidRDefault="00E4459A" w:rsidP="00DC78FC">
            <w:pPr>
              <w:pStyle w:val="a"/>
              <w:ind w:left="115"/>
            </w:pPr>
            <w:r>
              <w:t>Яро</w:t>
            </w:r>
            <w:r w:rsidRPr="005363B8">
              <w:t>слав Мудрый</w:t>
            </w:r>
            <w:r>
              <w:t>.</w:t>
            </w:r>
          </w:p>
        </w:tc>
        <w:tc>
          <w:tcPr>
            <w:tcW w:w="900" w:type="dxa"/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Pr="00FA0302" w:rsidRDefault="00E4459A" w:rsidP="00FB18C7">
            <w:pPr>
              <w:pStyle w:val="a"/>
              <w:jc w:val="center"/>
            </w:pPr>
            <w:r>
              <w:t>19</w:t>
            </w:r>
          </w:p>
        </w:tc>
        <w:tc>
          <w:tcPr>
            <w:tcW w:w="6197" w:type="dxa"/>
            <w:vAlign w:val="center"/>
          </w:tcPr>
          <w:p w:rsidR="00E4459A" w:rsidRPr="00DC78FC" w:rsidRDefault="00E4459A" w:rsidP="00DC78FC">
            <w:pPr>
              <w:pStyle w:val="a"/>
              <w:ind w:left="115"/>
            </w:pPr>
            <w:r>
              <w:t xml:space="preserve">Князь </w:t>
            </w:r>
            <w:r w:rsidRPr="005363B8">
              <w:t>Владимир Мономах</w:t>
            </w:r>
            <w:r>
              <w:t>.</w:t>
            </w:r>
          </w:p>
        </w:tc>
        <w:tc>
          <w:tcPr>
            <w:tcW w:w="900" w:type="dxa"/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Pr="00FA0302" w:rsidRDefault="00E4459A" w:rsidP="00FB18C7">
            <w:pPr>
              <w:pStyle w:val="a"/>
              <w:jc w:val="center"/>
            </w:pPr>
            <w:r>
              <w:t>20</w:t>
            </w:r>
          </w:p>
        </w:tc>
        <w:tc>
          <w:tcPr>
            <w:tcW w:w="6197" w:type="dxa"/>
            <w:vAlign w:val="center"/>
          </w:tcPr>
          <w:p w:rsidR="00E4459A" w:rsidRPr="005363B8" w:rsidRDefault="00E4459A" w:rsidP="00FA0302">
            <w:pPr>
              <w:pStyle w:val="a"/>
              <w:ind w:left="115"/>
            </w:pPr>
            <w:r>
              <w:t xml:space="preserve">Князь </w:t>
            </w:r>
            <w:r w:rsidRPr="005363B8">
              <w:t>Юрий Долгорукий</w:t>
            </w:r>
            <w:r>
              <w:t>.</w:t>
            </w:r>
          </w:p>
        </w:tc>
        <w:tc>
          <w:tcPr>
            <w:tcW w:w="900" w:type="dxa"/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Default="00E4459A" w:rsidP="00FB18C7">
            <w:pPr>
              <w:pStyle w:val="a"/>
              <w:jc w:val="center"/>
            </w:pPr>
            <w:r>
              <w:t>21</w:t>
            </w:r>
          </w:p>
        </w:tc>
        <w:tc>
          <w:tcPr>
            <w:tcW w:w="6197" w:type="dxa"/>
            <w:vAlign w:val="center"/>
          </w:tcPr>
          <w:p w:rsidR="00E4459A" w:rsidRDefault="00E4459A" w:rsidP="00FA0302">
            <w:pPr>
              <w:pStyle w:val="a"/>
              <w:ind w:left="115"/>
            </w:pPr>
            <w:r>
              <w:t>Историческая игра «Сто к одному».</w:t>
            </w:r>
          </w:p>
        </w:tc>
        <w:tc>
          <w:tcPr>
            <w:tcW w:w="900" w:type="dxa"/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</w:tcPr>
          <w:p w:rsidR="00E4459A" w:rsidRPr="00FA0302" w:rsidRDefault="00E4459A" w:rsidP="00FA0302">
            <w:pPr>
              <w:pStyle w:val="a"/>
              <w:jc w:val="center"/>
            </w:pPr>
            <w:r>
              <w:t>игра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Default="00E4459A" w:rsidP="00FB18C7">
            <w:pPr>
              <w:pStyle w:val="a"/>
              <w:jc w:val="center"/>
            </w:pPr>
            <w:r>
              <w:t>22</w:t>
            </w:r>
          </w:p>
        </w:tc>
        <w:tc>
          <w:tcPr>
            <w:tcW w:w="6197" w:type="dxa"/>
            <w:vAlign w:val="center"/>
          </w:tcPr>
          <w:p w:rsidR="00E4459A" w:rsidRDefault="00E4459A" w:rsidP="00FA0302">
            <w:pPr>
              <w:pStyle w:val="a"/>
              <w:ind w:left="115"/>
            </w:pPr>
            <w:r>
              <w:t>Андрей Боголюбский</w:t>
            </w:r>
          </w:p>
        </w:tc>
        <w:tc>
          <w:tcPr>
            <w:tcW w:w="900" w:type="dxa"/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Pr="00FA0302" w:rsidRDefault="00E4459A" w:rsidP="00FB18C7">
            <w:pPr>
              <w:pStyle w:val="a"/>
              <w:jc w:val="center"/>
            </w:pPr>
            <w:r>
              <w:t>23</w:t>
            </w:r>
          </w:p>
        </w:tc>
        <w:tc>
          <w:tcPr>
            <w:tcW w:w="6197" w:type="dxa"/>
            <w:vAlign w:val="center"/>
          </w:tcPr>
          <w:p w:rsidR="00E4459A" w:rsidRPr="005363B8" w:rsidRDefault="00E4459A" w:rsidP="00FA0302">
            <w:pPr>
              <w:pStyle w:val="a"/>
              <w:ind w:left="115"/>
            </w:pPr>
            <w:r>
              <w:t>Все</w:t>
            </w:r>
            <w:r w:rsidRPr="005363B8">
              <w:t>волод Большое Гнездо</w:t>
            </w:r>
            <w:r>
              <w:t>.</w:t>
            </w:r>
          </w:p>
        </w:tc>
        <w:tc>
          <w:tcPr>
            <w:tcW w:w="900" w:type="dxa"/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882" w:type="dxa"/>
            <w:vAlign w:val="center"/>
          </w:tcPr>
          <w:p w:rsidR="00E4459A" w:rsidRPr="00FA0302" w:rsidRDefault="00E4459A" w:rsidP="00FA0302">
            <w:pPr>
              <w:pStyle w:val="a"/>
              <w:jc w:val="center"/>
            </w:pPr>
          </w:p>
        </w:tc>
        <w:tc>
          <w:tcPr>
            <w:tcW w:w="1638" w:type="dxa"/>
          </w:tcPr>
          <w:p w:rsidR="00E4459A" w:rsidRPr="00FA0302" w:rsidRDefault="00E4459A" w:rsidP="00FA0302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Pr="00FA0302" w:rsidRDefault="00E4459A" w:rsidP="00FB18C7">
            <w:pPr>
              <w:pStyle w:val="a"/>
              <w:jc w:val="center"/>
            </w:pPr>
            <w:r>
              <w:t>24</w:t>
            </w:r>
          </w:p>
        </w:tc>
        <w:tc>
          <w:tcPr>
            <w:tcW w:w="6197" w:type="dxa"/>
            <w:vAlign w:val="center"/>
          </w:tcPr>
          <w:p w:rsidR="00E4459A" w:rsidRPr="005363B8" w:rsidRDefault="00E4459A" w:rsidP="00DC78FC">
            <w:pPr>
              <w:pStyle w:val="a"/>
              <w:ind w:left="115"/>
            </w:pPr>
            <w:r>
              <w:t>Мстиславы Храбрые - при</w:t>
            </w:r>
            <w:r w:rsidRPr="005363B8">
              <w:t>мер   незлобия    в   мире   и ужасных битвах</w:t>
            </w:r>
            <w:r>
              <w:t>.</w:t>
            </w:r>
          </w:p>
        </w:tc>
        <w:tc>
          <w:tcPr>
            <w:tcW w:w="900" w:type="dxa"/>
            <w:vAlign w:val="center"/>
          </w:tcPr>
          <w:p w:rsidR="00E4459A" w:rsidRPr="00FA0302" w:rsidRDefault="00E4459A" w:rsidP="00DC78FC">
            <w:pPr>
              <w:pStyle w:val="a"/>
              <w:jc w:val="center"/>
            </w:pPr>
          </w:p>
        </w:tc>
        <w:tc>
          <w:tcPr>
            <w:tcW w:w="882" w:type="dxa"/>
            <w:vAlign w:val="center"/>
          </w:tcPr>
          <w:p w:rsidR="00E4459A" w:rsidRPr="00FA0302" w:rsidRDefault="00E4459A" w:rsidP="00DC78FC">
            <w:pPr>
              <w:pStyle w:val="a"/>
              <w:jc w:val="center"/>
            </w:pPr>
          </w:p>
        </w:tc>
        <w:tc>
          <w:tcPr>
            <w:tcW w:w="1638" w:type="dxa"/>
          </w:tcPr>
          <w:p w:rsidR="00E4459A" w:rsidRPr="00FA0302" w:rsidRDefault="00E4459A" w:rsidP="00DC78FC">
            <w:pPr>
              <w:pStyle w:val="a"/>
              <w:jc w:val="center"/>
            </w:pPr>
            <w:r>
              <w:t>лекция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Pr="00FA0302" w:rsidRDefault="00E4459A" w:rsidP="00FB18C7">
            <w:pPr>
              <w:pStyle w:val="a"/>
              <w:jc w:val="center"/>
            </w:pPr>
            <w:r>
              <w:t>25</w:t>
            </w:r>
          </w:p>
        </w:tc>
        <w:tc>
          <w:tcPr>
            <w:tcW w:w="6197" w:type="dxa"/>
            <w:vAlign w:val="center"/>
          </w:tcPr>
          <w:p w:rsidR="00E4459A" w:rsidRPr="005363B8" w:rsidRDefault="00E4459A" w:rsidP="00DC78FC">
            <w:pPr>
              <w:pStyle w:val="a"/>
              <w:ind w:left="100"/>
            </w:pPr>
            <w:r>
              <w:t xml:space="preserve">Князь </w:t>
            </w:r>
            <w:r w:rsidRPr="005363B8">
              <w:t>Александр Невский</w:t>
            </w:r>
            <w:r>
              <w:t>.</w:t>
            </w:r>
          </w:p>
        </w:tc>
        <w:tc>
          <w:tcPr>
            <w:tcW w:w="900" w:type="dxa"/>
          </w:tcPr>
          <w:p w:rsidR="00E4459A" w:rsidRPr="00FA0302" w:rsidRDefault="00E4459A" w:rsidP="00DC78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59A" w:rsidRPr="00FA0302" w:rsidRDefault="00E4459A" w:rsidP="00DC78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E4459A" w:rsidRDefault="00E44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459A" w:rsidRPr="00FA0302" w:rsidRDefault="00E4459A" w:rsidP="00FB18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4459A" w:rsidRPr="007D5DDC" w:rsidRDefault="00E4459A" w:rsidP="00DC78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D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Default="00E4459A" w:rsidP="00FB18C7">
            <w:pPr>
              <w:pStyle w:val="a"/>
              <w:jc w:val="center"/>
            </w:pPr>
            <w:r>
              <w:t>26</w:t>
            </w:r>
          </w:p>
        </w:tc>
        <w:tc>
          <w:tcPr>
            <w:tcW w:w="6197" w:type="dxa"/>
            <w:vAlign w:val="center"/>
          </w:tcPr>
          <w:p w:rsidR="00E4459A" w:rsidRDefault="00E4459A" w:rsidP="00DC78FC">
            <w:pPr>
              <w:pStyle w:val="a"/>
              <w:ind w:left="100"/>
            </w:pPr>
            <w:r>
              <w:t>Работа с историческими источниками по истории России.</w:t>
            </w:r>
          </w:p>
        </w:tc>
        <w:tc>
          <w:tcPr>
            <w:tcW w:w="900" w:type="dxa"/>
          </w:tcPr>
          <w:p w:rsidR="00E4459A" w:rsidRPr="00FA0302" w:rsidRDefault="00E4459A" w:rsidP="00DC78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E4459A" w:rsidRPr="00FA0302" w:rsidRDefault="00E4459A" w:rsidP="00DC78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4459A" w:rsidRPr="00FA0302" w:rsidRDefault="00E4459A" w:rsidP="00DC78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Pr="00FA0302" w:rsidRDefault="00E4459A" w:rsidP="00FB18C7">
            <w:pPr>
              <w:pStyle w:val="a"/>
              <w:jc w:val="center"/>
            </w:pPr>
            <w:r>
              <w:t>27</w:t>
            </w:r>
          </w:p>
        </w:tc>
        <w:tc>
          <w:tcPr>
            <w:tcW w:w="6197" w:type="dxa"/>
            <w:vAlign w:val="center"/>
          </w:tcPr>
          <w:p w:rsidR="00E4459A" w:rsidRPr="005363B8" w:rsidRDefault="00E4459A" w:rsidP="00DC78FC">
            <w:pPr>
              <w:pStyle w:val="a"/>
              <w:ind w:left="100"/>
            </w:pPr>
            <w:r>
              <w:t>Великий князь Михаил Яро</w:t>
            </w:r>
            <w:r w:rsidRPr="005363B8">
              <w:t>славович - Отечестволюбец</w:t>
            </w:r>
          </w:p>
        </w:tc>
        <w:tc>
          <w:tcPr>
            <w:tcW w:w="900" w:type="dxa"/>
          </w:tcPr>
          <w:p w:rsidR="00E4459A" w:rsidRPr="00FA0302" w:rsidRDefault="00E4459A" w:rsidP="00DC78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E4459A" w:rsidRPr="00FA0302" w:rsidRDefault="00E4459A" w:rsidP="00DC78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4459A" w:rsidRPr="002F4ECA" w:rsidRDefault="00E4459A" w:rsidP="00DC78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Pr="00FA0302" w:rsidRDefault="00E4459A" w:rsidP="00FB18C7">
            <w:pPr>
              <w:pStyle w:val="a"/>
              <w:jc w:val="center"/>
            </w:pPr>
            <w:r>
              <w:t>28</w:t>
            </w:r>
          </w:p>
        </w:tc>
        <w:tc>
          <w:tcPr>
            <w:tcW w:w="6197" w:type="dxa"/>
            <w:vAlign w:val="center"/>
          </w:tcPr>
          <w:p w:rsidR="00E4459A" w:rsidRPr="005363B8" w:rsidRDefault="00E4459A" w:rsidP="00DC78FC">
            <w:pPr>
              <w:pStyle w:val="a"/>
              <w:ind w:left="100"/>
            </w:pPr>
            <w:r w:rsidRPr="005363B8">
              <w:t>Юрий - князь Московский.</w:t>
            </w:r>
          </w:p>
        </w:tc>
        <w:tc>
          <w:tcPr>
            <w:tcW w:w="900" w:type="dxa"/>
          </w:tcPr>
          <w:p w:rsidR="00E4459A" w:rsidRPr="00FA0302" w:rsidRDefault="00E4459A" w:rsidP="00DC78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59A" w:rsidRPr="00FA0302" w:rsidRDefault="00E4459A" w:rsidP="00DC78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E4459A" w:rsidRDefault="00E44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459A" w:rsidRPr="00FA0302" w:rsidRDefault="00E4459A" w:rsidP="00FB18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4459A" w:rsidRPr="002F4ECA" w:rsidRDefault="00E4459A" w:rsidP="00DC78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Default="00E4459A" w:rsidP="00FB18C7">
            <w:pPr>
              <w:pStyle w:val="a"/>
              <w:jc w:val="center"/>
            </w:pPr>
            <w:r>
              <w:t>29</w:t>
            </w:r>
          </w:p>
        </w:tc>
        <w:tc>
          <w:tcPr>
            <w:tcW w:w="6197" w:type="dxa"/>
            <w:vAlign w:val="center"/>
          </w:tcPr>
          <w:p w:rsidR="00E4459A" w:rsidRPr="005363B8" w:rsidRDefault="00E4459A" w:rsidP="00FA0302">
            <w:pPr>
              <w:pStyle w:val="a"/>
              <w:ind w:left="100"/>
            </w:pPr>
            <w:r w:rsidRPr="005363B8">
              <w:t>Иван Данилович Калита</w:t>
            </w:r>
            <w:r>
              <w:t>.</w:t>
            </w:r>
          </w:p>
        </w:tc>
        <w:tc>
          <w:tcPr>
            <w:tcW w:w="900" w:type="dxa"/>
          </w:tcPr>
          <w:p w:rsidR="00E4459A" w:rsidRPr="00FA0302" w:rsidRDefault="00E4459A" w:rsidP="00DC78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E4459A" w:rsidRPr="00FA0302" w:rsidRDefault="00E4459A" w:rsidP="00DC78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4459A" w:rsidRPr="002F4ECA" w:rsidRDefault="00E4459A" w:rsidP="00FA03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Pr="00FA0302" w:rsidRDefault="00E4459A" w:rsidP="00FB18C7">
            <w:pPr>
              <w:pStyle w:val="a"/>
              <w:jc w:val="center"/>
            </w:pPr>
            <w:r>
              <w:t>30</w:t>
            </w:r>
          </w:p>
        </w:tc>
        <w:tc>
          <w:tcPr>
            <w:tcW w:w="6197" w:type="dxa"/>
            <w:vAlign w:val="center"/>
          </w:tcPr>
          <w:p w:rsidR="00E4459A" w:rsidRPr="005363B8" w:rsidRDefault="00E4459A" w:rsidP="00FA0302">
            <w:pPr>
              <w:pStyle w:val="a"/>
              <w:ind w:left="100"/>
            </w:pPr>
            <w:r>
              <w:t>Решение заданий ОГЭ.</w:t>
            </w:r>
          </w:p>
        </w:tc>
        <w:tc>
          <w:tcPr>
            <w:tcW w:w="900" w:type="dxa"/>
          </w:tcPr>
          <w:p w:rsidR="00E4459A" w:rsidRPr="00FA0302" w:rsidRDefault="00E4459A" w:rsidP="00DC78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E4459A" w:rsidRPr="00FA0302" w:rsidRDefault="00E4459A" w:rsidP="00DC78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4459A" w:rsidRPr="00FA0302" w:rsidRDefault="00E4459A" w:rsidP="00FA03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Pr="00FA0302" w:rsidRDefault="00E4459A" w:rsidP="00FB18C7">
            <w:pPr>
              <w:pStyle w:val="a"/>
              <w:jc w:val="center"/>
            </w:pPr>
            <w:r>
              <w:t>31</w:t>
            </w:r>
          </w:p>
        </w:tc>
        <w:tc>
          <w:tcPr>
            <w:tcW w:w="6197" w:type="dxa"/>
            <w:vAlign w:val="center"/>
          </w:tcPr>
          <w:p w:rsidR="00E4459A" w:rsidRPr="005363B8" w:rsidRDefault="00E4459A" w:rsidP="00FA0302">
            <w:pPr>
              <w:pStyle w:val="a"/>
              <w:ind w:left="100"/>
            </w:pPr>
            <w:r>
              <w:t>Дмитрий Донской.</w:t>
            </w:r>
          </w:p>
        </w:tc>
        <w:tc>
          <w:tcPr>
            <w:tcW w:w="900" w:type="dxa"/>
          </w:tcPr>
          <w:p w:rsidR="00E4459A" w:rsidRPr="00FA0302" w:rsidRDefault="00E4459A" w:rsidP="00DC78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E4459A" w:rsidRPr="00FA0302" w:rsidRDefault="00E4459A" w:rsidP="00DC78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4459A" w:rsidRPr="002F4ECA" w:rsidRDefault="00E4459A" w:rsidP="00FA03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Pr="00FA0302" w:rsidRDefault="00E4459A" w:rsidP="00FB18C7">
            <w:pPr>
              <w:pStyle w:val="a"/>
              <w:jc w:val="center"/>
            </w:pPr>
            <w:r>
              <w:t>32</w:t>
            </w:r>
          </w:p>
        </w:tc>
        <w:tc>
          <w:tcPr>
            <w:tcW w:w="6197" w:type="dxa"/>
            <w:vAlign w:val="center"/>
          </w:tcPr>
          <w:p w:rsidR="00E4459A" w:rsidRPr="005363B8" w:rsidRDefault="00E4459A" w:rsidP="00FA0302">
            <w:pPr>
              <w:pStyle w:val="a"/>
              <w:ind w:left="100"/>
            </w:pPr>
            <w:r>
              <w:t>Василий Второй «Темный».</w:t>
            </w:r>
          </w:p>
        </w:tc>
        <w:tc>
          <w:tcPr>
            <w:tcW w:w="900" w:type="dxa"/>
          </w:tcPr>
          <w:p w:rsidR="00E4459A" w:rsidRPr="00FA0302" w:rsidRDefault="00E4459A" w:rsidP="00DC78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E4459A" w:rsidRPr="00FA0302" w:rsidRDefault="00E4459A" w:rsidP="00DC78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4459A" w:rsidRPr="002F4ECA" w:rsidRDefault="00E4459A" w:rsidP="00FA03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Pr="00FA0302" w:rsidRDefault="00E4459A" w:rsidP="00FB18C7">
            <w:pPr>
              <w:pStyle w:val="a"/>
              <w:jc w:val="center"/>
            </w:pPr>
            <w:r>
              <w:t>33</w:t>
            </w:r>
          </w:p>
        </w:tc>
        <w:tc>
          <w:tcPr>
            <w:tcW w:w="6197" w:type="dxa"/>
            <w:vAlign w:val="center"/>
          </w:tcPr>
          <w:p w:rsidR="00E4459A" w:rsidRPr="002F4ECA" w:rsidRDefault="00E4459A" w:rsidP="00FA0302">
            <w:pPr>
              <w:pStyle w:val="a"/>
              <w:ind w:left="100"/>
            </w:pPr>
            <w:r>
              <w:t xml:space="preserve">Князь Иван </w:t>
            </w:r>
            <w:r>
              <w:rPr>
                <w:lang w:val="en-US"/>
              </w:rPr>
              <w:t>III</w:t>
            </w:r>
            <w:r>
              <w:t>.</w:t>
            </w:r>
          </w:p>
        </w:tc>
        <w:tc>
          <w:tcPr>
            <w:tcW w:w="900" w:type="dxa"/>
          </w:tcPr>
          <w:p w:rsidR="00E4459A" w:rsidRPr="00FA0302" w:rsidRDefault="00E4459A" w:rsidP="00DC78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E4459A" w:rsidRPr="00FA0302" w:rsidRDefault="00E4459A" w:rsidP="00DC78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4459A" w:rsidRPr="002F4ECA" w:rsidRDefault="00E4459A" w:rsidP="00FA03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Pr="00FA0302" w:rsidRDefault="00E4459A" w:rsidP="00FB18C7">
            <w:pPr>
              <w:pStyle w:val="a"/>
              <w:jc w:val="center"/>
            </w:pPr>
            <w:r>
              <w:t>34</w:t>
            </w:r>
          </w:p>
        </w:tc>
        <w:tc>
          <w:tcPr>
            <w:tcW w:w="6197" w:type="dxa"/>
            <w:vAlign w:val="center"/>
          </w:tcPr>
          <w:p w:rsidR="00E4459A" w:rsidRPr="002F4ECA" w:rsidRDefault="00E4459A" w:rsidP="00FA0302">
            <w:pPr>
              <w:pStyle w:val="a"/>
              <w:ind w:left="100"/>
            </w:pPr>
            <w:r>
              <w:t xml:space="preserve">Князь Василий </w:t>
            </w:r>
            <w:r>
              <w:rPr>
                <w:lang w:val="en-US"/>
              </w:rPr>
              <w:t>III</w:t>
            </w:r>
            <w:r>
              <w:t>.</w:t>
            </w:r>
          </w:p>
        </w:tc>
        <w:tc>
          <w:tcPr>
            <w:tcW w:w="900" w:type="dxa"/>
          </w:tcPr>
          <w:p w:rsidR="00E4459A" w:rsidRPr="00FA0302" w:rsidRDefault="00E4459A" w:rsidP="00DC78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E4459A" w:rsidRPr="00FA0302" w:rsidRDefault="00E4459A" w:rsidP="00DC78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4459A" w:rsidRPr="002F4ECA" w:rsidRDefault="00E4459A" w:rsidP="00FA03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E4459A" w:rsidRPr="00FA0302" w:rsidTr="00FB1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997" w:type="dxa"/>
          </w:tcPr>
          <w:p w:rsidR="00E4459A" w:rsidRPr="00FA0302" w:rsidRDefault="00E4459A" w:rsidP="00FB18C7">
            <w:pPr>
              <w:pStyle w:val="a"/>
              <w:jc w:val="center"/>
            </w:pPr>
            <w:r>
              <w:t>35</w:t>
            </w:r>
          </w:p>
        </w:tc>
        <w:tc>
          <w:tcPr>
            <w:tcW w:w="6197" w:type="dxa"/>
            <w:vAlign w:val="center"/>
          </w:tcPr>
          <w:p w:rsidR="00E4459A" w:rsidRPr="005363B8" w:rsidRDefault="00E4459A" w:rsidP="00FA0302">
            <w:pPr>
              <w:pStyle w:val="a"/>
              <w:ind w:left="100"/>
            </w:pPr>
            <w:r>
              <w:t>Историческая игра «Умницы и умники».</w:t>
            </w:r>
          </w:p>
        </w:tc>
        <w:tc>
          <w:tcPr>
            <w:tcW w:w="900" w:type="dxa"/>
          </w:tcPr>
          <w:p w:rsidR="00E4459A" w:rsidRPr="00FA0302" w:rsidRDefault="00E4459A" w:rsidP="00DC78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E4459A" w:rsidRPr="00FA0302" w:rsidRDefault="00E4459A" w:rsidP="00DC78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4459A" w:rsidRPr="002F4ECA" w:rsidRDefault="00E4459A" w:rsidP="00FA03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</w:tbl>
    <w:p w:rsidR="00E4459A" w:rsidRPr="00FA0302" w:rsidRDefault="00E4459A" w:rsidP="00FA03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459A" w:rsidRPr="00FA0302" w:rsidRDefault="00E4459A" w:rsidP="00FA03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459A" w:rsidRPr="00FA0302" w:rsidRDefault="00E4459A" w:rsidP="00FA03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459A" w:rsidRPr="00FA0302" w:rsidRDefault="00E4459A" w:rsidP="00FA0302">
      <w:pPr>
        <w:pStyle w:val="a"/>
        <w:ind w:left="-709" w:firstLine="567"/>
        <w:jc w:val="both"/>
      </w:pPr>
      <w:r w:rsidRPr="00FA0302">
        <w:t xml:space="preserve"> </w:t>
      </w:r>
    </w:p>
    <w:p w:rsidR="00E4459A" w:rsidRPr="00FA0302" w:rsidRDefault="00E4459A" w:rsidP="00FA0302">
      <w:pPr>
        <w:pStyle w:val="a"/>
        <w:ind w:left="-709" w:firstLine="567"/>
        <w:jc w:val="both"/>
      </w:pPr>
    </w:p>
    <w:p w:rsidR="00E4459A" w:rsidRPr="00FA0302" w:rsidRDefault="00E4459A" w:rsidP="00FA0302">
      <w:pPr>
        <w:pStyle w:val="a"/>
        <w:ind w:left="-709" w:firstLine="567"/>
        <w:jc w:val="both"/>
        <w:rPr>
          <w:b/>
          <w:u w:val="single"/>
        </w:rPr>
      </w:pPr>
    </w:p>
    <w:p w:rsidR="00E4459A" w:rsidRPr="00FA0302" w:rsidRDefault="00E4459A" w:rsidP="00FA0302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sectPr w:rsidR="00E4459A" w:rsidRPr="00FA0302" w:rsidSect="00D90D74">
      <w:footerReference w:type="even" r:id="rId7"/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59A" w:rsidRDefault="00E4459A" w:rsidP="005363B8">
      <w:r>
        <w:separator/>
      </w:r>
    </w:p>
  </w:endnote>
  <w:endnote w:type="continuationSeparator" w:id="0">
    <w:p w:rsidR="00E4459A" w:rsidRDefault="00E4459A" w:rsidP="00536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9A" w:rsidRDefault="00E4459A" w:rsidP="00810B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459A" w:rsidRDefault="00E445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9A" w:rsidRDefault="00E4459A" w:rsidP="00810B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E4459A" w:rsidRDefault="00E445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59A" w:rsidRDefault="00E4459A" w:rsidP="005363B8">
      <w:r>
        <w:separator/>
      </w:r>
    </w:p>
  </w:footnote>
  <w:footnote w:type="continuationSeparator" w:id="0">
    <w:p w:rsidR="00E4459A" w:rsidRDefault="00E4459A" w:rsidP="005363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C3A"/>
    <w:multiLevelType w:val="multilevel"/>
    <w:tmpl w:val="1B84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51E4C"/>
    <w:multiLevelType w:val="hybridMultilevel"/>
    <w:tmpl w:val="F5A8E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B61A4"/>
    <w:multiLevelType w:val="multilevel"/>
    <w:tmpl w:val="1266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114CC"/>
    <w:multiLevelType w:val="hybridMultilevel"/>
    <w:tmpl w:val="38104334"/>
    <w:lvl w:ilvl="0" w:tplc="771AB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FA8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944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D0D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9E3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84B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4EE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720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50D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2785836"/>
    <w:multiLevelType w:val="hybridMultilevel"/>
    <w:tmpl w:val="B526E490"/>
    <w:lvl w:ilvl="0" w:tplc="1480B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000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96E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4E7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889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E7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508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3E5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381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4857F6A"/>
    <w:multiLevelType w:val="multilevel"/>
    <w:tmpl w:val="9730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F712E1"/>
    <w:multiLevelType w:val="hybridMultilevel"/>
    <w:tmpl w:val="D2CEA3D4"/>
    <w:lvl w:ilvl="0" w:tplc="CA9C74FE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7">
    <w:nsid w:val="445A614C"/>
    <w:multiLevelType w:val="hybridMultilevel"/>
    <w:tmpl w:val="D2CEA3D4"/>
    <w:lvl w:ilvl="0" w:tplc="CA9C74FE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8">
    <w:nsid w:val="44F94FC4"/>
    <w:multiLevelType w:val="hybridMultilevel"/>
    <w:tmpl w:val="8D186054"/>
    <w:lvl w:ilvl="0" w:tplc="D6F87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44C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2EA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74F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78C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12D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FC8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EAA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A27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F7D2E10"/>
    <w:multiLevelType w:val="hybridMultilevel"/>
    <w:tmpl w:val="34622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224C15"/>
    <w:multiLevelType w:val="multilevel"/>
    <w:tmpl w:val="2926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92329B"/>
    <w:multiLevelType w:val="hybridMultilevel"/>
    <w:tmpl w:val="2BFCB9E8"/>
    <w:lvl w:ilvl="0" w:tplc="6E80B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945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E66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509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665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4A1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46D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842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3E4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2937FB1"/>
    <w:multiLevelType w:val="hybridMultilevel"/>
    <w:tmpl w:val="D676F3FE"/>
    <w:lvl w:ilvl="0" w:tplc="CA9C74FE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8392B0F"/>
    <w:multiLevelType w:val="hybridMultilevel"/>
    <w:tmpl w:val="1534F27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6AD1267E"/>
    <w:multiLevelType w:val="multilevel"/>
    <w:tmpl w:val="F63C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624253"/>
    <w:multiLevelType w:val="multilevel"/>
    <w:tmpl w:val="3E72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CD485A"/>
    <w:multiLevelType w:val="multilevel"/>
    <w:tmpl w:val="C1E2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F44A4B"/>
    <w:multiLevelType w:val="hybridMultilevel"/>
    <w:tmpl w:val="A550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8"/>
  </w:num>
  <w:num w:numId="13">
    <w:abstractNumId w:val="4"/>
  </w:num>
  <w:num w:numId="14">
    <w:abstractNumId w:val="16"/>
  </w:num>
  <w:num w:numId="15">
    <w:abstractNumId w:val="14"/>
  </w:num>
  <w:num w:numId="16">
    <w:abstractNumId w:val="2"/>
  </w:num>
  <w:num w:numId="17">
    <w:abstractNumId w:val="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785"/>
    <w:rsid w:val="00055324"/>
    <w:rsid w:val="000A225D"/>
    <w:rsid w:val="000A73A8"/>
    <w:rsid w:val="00112EF8"/>
    <w:rsid w:val="00171EAB"/>
    <w:rsid w:val="001D24CE"/>
    <w:rsid w:val="001D4269"/>
    <w:rsid w:val="001F4263"/>
    <w:rsid w:val="00230785"/>
    <w:rsid w:val="00235E43"/>
    <w:rsid w:val="002F4ECA"/>
    <w:rsid w:val="00344E7F"/>
    <w:rsid w:val="00352E50"/>
    <w:rsid w:val="00381301"/>
    <w:rsid w:val="003C222E"/>
    <w:rsid w:val="003C4B4C"/>
    <w:rsid w:val="003E4D36"/>
    <w:rsid w:val="00406A2D"/>
    <w:rsid w:val="004807F6"/>
    <w:rsid w:val="004B7994"/>
    <w:rsid w:val="005363B8"/>
    <w:rsid w:val="005403E5"/>
    <w:rsid w:val="005510B7"/>
    <w:rsid w:val="00580026"/>
    <w:rsid w:val="005E4A01"/>
    <w:rsid w:val="005E6C6D"/>
    <w:rsid w:val="00654D98"/>
    <w:rsid w:val="006743DE"/>
    <w:rsid w:val="006D445E"/>
    <w:rsid w:val="006D54A1"/>
    <w:rsid w:val="00722342"/>
    <w:rsid w:val="00761913"/>
    <w:rsid w:val="007629D6"/>
    <w:rsid w:val="007D5DDC"/>
    <w:rsid w:val="007F7236"/>
    <w:rsid w:val="0080481E"/>
    <w:rsid w:val="00810BE3"/>
    <w:rsid w:val="00813A43"/>
    <w:rsid w:val="00813D89"/>
    <w:rsid w:val="00816C3E"/>
    <w:rsid w:val="00834A1B"/>
    <w:rsid w:val="008626A7"/>
    <w:rsid w:val="00870E1C"/>
    <w:rsid w:val="008B19BD"/>
    <w:rsid w:val="008C447F"/>
    <w:rsid w:val="009064CD"/>
    <w:rsid w:val="00912F30"/>
    <w:rsid w:val="00950AC4"/>
    <w:rsid w:val="00980BB4"/>
    <w:rsid w:val="00981453"/>
    <w:rsid w:val="00995F25"/>
    <w:rsid w:val="009A1C16"/>
    <w:rsid w:val="009A2816"/>
    <w:rsid w:val="009B2279"/>
    <w:rsid w:val="009D34E4"/>
    <w:rsid w:val="009D5F71"/>
    <w:rsid w:val="009E3271"/>
    <w:rsid w:val="009F7AA9"/>
    <w:rsid w:val="00A370CD"/>
    <w:rsid w:val="00A76FD5"/>
    <w:rsid w:val="00A92714"/>
    <w:rsid w:val="00AA1FDF"/>
    <w:rsid w:val="00AF3FBD"/>
    <w:rsid w:val="00B07DB4"/>
    <w:rsid w:val="00B73CCC"/>
    <w:rsid w:val="00B918FD"/>
    <w:rsid w:val="00BB17DE"/>
    <w:rsid w:val="00BC7DB0"/>
    <w:rsid w:val="00BF5279"/>
    <w:rsid w:val="00C84BE1"/>
    <w:rsid w:val="00CA62FD"/>
    <w:rsid w:val="00CB34DE"/>
    <w:rsid w:val="00CB55FC"/>
    <w:rsid w:val="00CC7618"/>
    <w:rsid w:val="00CD3A89"/>
    <w:rsid w:val="00D036CD"/>
    <w:rsid w:val="00D568B9"/>
    <w:rsid w:val="00D90D74"/>
    <w:rsid w:val="00D91B91"/>
    <w:rsid w:val="00D934EB"/>
    <w:rsid w:val="00DB4757"/>
    <w:rsid w:val="00DC78FC"/>
    <w:rsid w:val="00DD074A"/>
    <w:rsid w:val="00E36B37"/>
    <w:rsid w:val="00E4459A"/>
    <w:rsid w:val="00EA2990"/>
    <w:rsid w:val="00F05633"/>
    <w:rsid w:val="00F514D7"/>
    <w:rsid w:val="00F51F51"/>
    <w:rsid w:val="00F73A80"/>
    <w:rsid w:val="00F94014"/>
    <w:rsid w:val="00FA0302"/>
    <w:rsid w:val="00FB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324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81E"/>
    <w:pPr>
      <w:keepNext/>
      <w:spacing w:after="0" w:line="240" w:lineRule="auto"/>
      <w:ind w:left="5760" w:firstLine="1260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481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055324"/>
    <w:rPr>
      <w:rFonts w:ascii="Times New Roman" w:hAnsi="Times New Roman"/>
      <w:sz w:val="18"/>
    </w:rPr>
  </w:style>
  <w:style w:type="paragraph" w:customStyle="1" w:styleId="Style4">
    <w:name w:val="Style4"/>
    <w:basedOn w:val="Normal"/>
    <w:uiPriority w:val="99"/>
    <w:rsid w:val="00055324"/>
    <w:pPr>
      <w:widowControl w:val="0"/>
      <w:suppressAutoHyphens/>
      <w:autoSpaceDE w:val="0"/>
      <w:spacing w:after="0" w:line="220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055324"/>
    <w:pPr>
      <w:ind w:left="720"/>
      <w:contextualSpacing/>
    </w:pPr>
  </w:style>
  <w:style w:type="paragraph" w:customStyle="1" w:styleId="a">
    <w:name w:val="Стиль"/>
    <w:uiPriority w:val="99"/>
    <w:rsid w:val="00E36B3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90D7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629D6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D90D74"/>
    <w:rPr>
      <w:rFonts w:cs="Times New Roman"/>
    </w:rPr>
  </w:style>
  <w:style w:type="paragraph" w:styleId="NormalWeb">
    <w:name w:val="Normal (Web)"/>
    <w:basedOn w:val="Normal"/>
    <w:uiPriority w:val="99"/>
    <w:rsid w:val="005403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403E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317</TotalTime>
  <Pages>8</Pages>
  <Words>1602</Words>
  <Characters>9137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UserXP</cp:lastModifiedBy>
  <cp:revision>36</cp:revision>
  <cp:lastPrinted>2020-12-24T18:45:00Z</cp:lastPrinted>
  <dcterms:created xsi:type="dcterms:W3CDTF">2016-03-04T18:42:00Z</dcterms:created>
  <dcterms:modified xsi:type="dcterms:W3CDTF">2022-04-26T18:24:00Z</dcterms:modified>
</cp:coreProperties>
</file>